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7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en indeholder oplysninger om mødets emne, mødedato, sted for afholdelse samt deltagere"/>
      </w:tblPr>
      <w:tblGrid>
        <w:gridCol w:w="1424"/>
        <w:gridCol w:w="6089"/>
      </w:tblGrid>
      <w:tr w:rsidR="00C07E71" w:rsidRPr="00872C7F" w14:paraId="5180C2A0" w14:textId="77777777" w:rsidTr="00872C7F">
        <w:trPr>
          <w:trHeight w:val="709"/>
        </w:trPr>
        <w:tc>
          <w:tcPr>
            <w:tcW w:w="1424" w:type="dxa"/>
          </w:tcPr>
          <w:p w14:paraId="46F260E8" w14:textId="77777777" w:rsidR="00C07E71" w:rsidRPr="00872C7F" w:rsidRDefault="00B618CD" w:rsidP="00B618CD">
            <w:pPr>
              <w:pStyle w:val="Brdtekst"/>
              <w:rPr>
                <w:b/>
                <w:szCs w:val="22"/>
              </w:rPr>
            </w:pPr>
            <w:r w:rsidRPr="00872C7F">
              <w:rPr>
                <w:b/>
                <w:szCs w:val="22"/>
              </w:rPr>
              <w:t>Referat</w:t>
            </w:r>
          </w:p>
        </w:tc>
        <w:tc>
          <w:tcPr>
            <w:tcW w:w="6089" w:type="dxa"/>
          </w:tcPr>
          <w:p w14:paraId="5B7C7AD2" w14:textId="77777777" w:rsidR="00C07E71" w:rsidRPr="00872C7F" w:rsidRDefault="00C07E71" w:rsidP="00CE6679">
            <w:pPr>
              <w:pStyle w:val="Overskrift2"/>
              <w:outlineLvl w:val="1"/>
              <w:rPr>
                <w:rFonts w:asciiTheme="minorHAnsi" w:hAnsiTheme="minorHAnsi"/>
                <w:noProof w:val="0"/>
                <w:szCs w:val="22"/>
              </w:rPr>
            </w:pPr>
          </w:p>
        </w:tc>
      </w:tr>
      <w:tr w:rsidR="00C07E71" w:rsidRPr="00872C7F" w14:paraId="53FE82A0" w14:textId="77777777" w:rsidTr="00872C7F">
        <w:trPr>
          <w:trHeight w:val="577"/>
        </w:trPr>
        <w:tc>
          <w:tcPr>
            <w:tcW w:w="1424" w:type="dxa"/>
          </w:tcPr>
          <w:p w14:paraId="53B74306" w14:textId="77777777" w:rsidR="00C07E71" w:rsidRPr="00872C7F" w:rsidRDefault="00C07E71" w:rsidP="00CE6679">
            <w:pPr>
              <w:pStyle w:val="Brdtekst"/>
              <w:rPr>
                <w:b/>
                <w:szCs w:val="22"/>
              </w:rPr>
            </w:pPr>
            <w:r w:rsidRPr="00872C7F">
              <w:rPr>
                <w:b/>
                <w:szCs w:val="22"/>
              </w:rPr>
              <w:t>Emne</w:t>
            </w:r>
          </w:p>
        </w:tc>
        <w:tc>
          <w:tcPr>
            <w:tcW w:w="6089" w:type="dxa"/>
          </w:tcPr>
          <w:p w14:paraId="38932149" w14:textId="77777777" w:rsidR="001379B9" w:rsidRPr="00872C7F" w:rsidRDefault="001379B9" w:rsidP="001379B9">
            <w:pPr>
              <w:pStyle w:val="Overskrift2"/>
              <w:outlineLvl w:val="1"/>
              <w:rPr>
                <w:rFonts w:asciiTheme="minorHAnsi" w:hAnsiTheme="minorHAnsi"/>
                <w:noProof w:val="0"/>
                <w:szCs w:val="22"/>
              </w:rPr>
            </w:pPr>
            <w:r w:rsidRPr="00872C7F">
              <w:rPr>
                <w:rFonts w:asciiTheme="minorHAnsi" w:hAnsiTheme="minorHAnsi"/>
                <w:noProof w:val="0"/>
                <w:szCs w:val="22"/>
              </w:rPr>
              <w:t>Møde i Styrelsen for Patientsikkerheds Dialogforum</w:t>
            </w:r>
          </w:p>
          <w:p w14:paraId="7F70BAC4" w14:textId="77777777" w:rsidR="00C07E71" w:rsidRDefault="001379B9" w:rsidP="001379B9">
            <w:pPr>
              <w:pStyle w:val="Overskrift2"/>
              <w:outlineLvl w:val="1"/>
              <w:rPr>
                <w:rFonts w:asciiTheme="minorHAnsi" w:hAnsiTheme="minorHAnsi"/>
                <w:noProof w:val="0"/>
                <w:szCs w:val="22"/>
              </w:rPr>
            </w:pPr>
            <w:r w:rsidRPr="00872C7F">
              <w:rPr>
                <w:rFonts w:asciiTheme="minorHAnsi" w:hAnsiTheme="minorHAnsi"/>
                <w:noProof w:val="0"/>
                <w:szCs w:val="22"/>
              </w:rPr>
              <w:t>vedrørende Komplementær og Alternativ Behandling (DKAB)</w:t>
            </w:r>
          </w:p>
          <w:p w14:paraId="22B9FBD3" w14:textId="77777777" w:rsidR="00872C7F" w:rsidRPr="00872C7F" w:rsidRDefault="00872C7F" w:rsidP="00872C7F">
            <w:pPr>
              <w:rPr>
                <w:sz w:val="20"/>
                <w:szCs w:val="20"/>
              </w:rPr>
            </w:pPr>
          </w:p>
        </w:tc>
      </w:tr>
      <w:tr w:rsidR="00C07E71" w:rsidRPr="00872C7F" w14:paraId="0B30CD4E" w14:textId="77777777" w:rsidTr="00872C7F">
        <w:tc>
          <w:tcPr>
            <w:tcW w:w="1424" w:type="dxa"/>
          </w:tcPr>
          <w:p w14:paraId="65E61E12" w14:textId="77777777" w:rsidR="00C07E71" w:rsidRPr="00872C7F" w:rsidRDefault="00C07E71" w:rsidP="00CE6679">
            <w:pPr>
              <w:pStyle w:val="Brdtekst"/>
              <w:rPr>
                <w:b/>
                <w:szCs w:val="22"/>
              </w:rPr>
            </w:pPr>
            <w:r w:rsidRPr="00872C7F">
              <w:rPr>
                <w:b/>
                <w:szCs w:val="22"/>
              </w:rPr>
              <w:t>Mødedato</w:t>
            </w:r>
          </w:p>
        </w:tc>
        <w:tc>
          <w:tcPr>
            <w:tcW w:w="6089" w:type="dxa"/>
          </w:tcPr>
          <w:p w14:paraId="481C9299" w14:textId="77777777" w:rsidR="00C07E71" w:rsidRPr="00872C7F" w:rsidRDefault="001379B9" w:rsidP="00CE6679">
            <w:pPr>
              <w:pStyle w:val="Overskrift2"/>
              <w:outlineLvl w:val="1"/>
              <w:rPr>
                <w:rFonts w:asciiTheme="minorHAnsi" w:hAnsiTheme="minorHAnsi"/>
                <w:b w:val="0"/>
                <w:bCs/>
                <w:noProof w:val="0"/>
                <w:szCs w:val="22"/>
              </w:rPr>
            </w:pPr>
            <w:r w:rsidRPr="00872C7F">
              <w:rPr>
                <w:rFonts w:asciiTheme="minorHAnsi" w:hAnsiTheme="minorHAnsi"/>
                <w:b w:val="0"/>
                <w:bCs/>
                <w:noProof w:val="0"/>
                <w:szCs w:val="22"/>
              </w:rPr>
              <w:t>Fredag den 19. september 2025, kl. 13-15</w:t>
            </w:r>
          </w:p>
        </w:tc>
      </w:tr>
      <w:tr w:rsidR="00C07E71" w:rsidRPr="00872C7F" w14:paraId="7E637692" w14:textId="77777777" w:rsidTr="00872C7F">
        <w:tc>
          <w:tcPr>
            <w:tcW w:w="1424" w:type="dxa"/>
          </w:tcPr>
          <w:p w14:paraId="6A40D504" w14:textId="77777777" w:rsidR="00C07E71" w:rsidRPr="00872C7F" w:rsidRDefault="00C07E71" w:rsidP="00CE6679">
            <w:pPr>
              <w:pStyle w:val="Brdtekst"/>
              <w:rPr>
                <w:b/>
                <w:szCs w:val="22"/>
              </w:rPr>
            </w:pPr>
            <w:r w:rsidRPr="00872C7F">
              <w:rPr>
                <w:b/>
                <w:szCs w:val="22"/>
              </w:rPr>
              <w:t>Sted</w:t>
            </w:r>
          </w:p>
        </w:tc>
        <w:tc>
          <w:tcPr>
            <w:tcW w:w="6089" w:type="dxa"/>
          </w:tcPr>
          <w:p w14:paraId="5438F6AF" w14:textId="77777777" w:rsidR="00C07E71" w:rsidRDefault="001379B9" w:rsidP="00CE6679">
            <w:pPr>
              <w:pStyle w:val="Overskrift2"/>
              <w:outlineLvl w:val="1"/>
              <w:rPr>
                <w:rFonts w:asciiTheme="minorHAnsi" w:hAnsiTheme="minorHAnsi"/>
                <w:b w:val="0"/>
                <w:bCs/>
                <w:noProof w:val="0"/>
                <w:szCs w:val="22"/>
              </w:rPr>
            </w:pPr>
            <w:r w:rsidRPr="00872C7F">
              <w:rPr>
                <w:rFonts w:asciiTheme="minorHAnsi" w:hAnsiTheme="minorHAnsi"/>
                <w:b w:val="0"/>
                <w:bCs/>
                <w:noProof w:val="0"/>
                <w:szCs w:val="22"/>
              </w:rPr>
              <w:t>Styrelsen for Patientsikkerhed, Islands Brygge 57, 2300</w:t>
            </w:r>
            <w:r w:rsidR="00311000" w:rsidRPr="00872C7F">
              <w:rPr>
                <w:rFonts w:asciiTheme="minorHAnsi" w:hAnsiTheme="minorHAnsi"/>
                <w:b w:val="0"/>
                <w:bCs/>
                <w:noProof w:val="0"/>
                <w:szCs w:val="22"/>
              </w:rPr>
              <w:t xml:space="preserve"> Kbh. S., Auditorium</w:t>
            </w:r>
            <w:r w:rsidRPr="00872C7F">
              <w:rPr>
                <w:rFonts w:asciiTheme="minorHAnsi" w:hAnsiTheme="minorHAnsi"/>
                <w:b w:val="0"/>
                <w:bCs/>
                <w:noProof w:val="0"/>
                <w:szCs w:val="22"/>
              </w:rPr>
              <w:t xml:space="preserve"> </w:t>
            </w:r>
          </w:p>
          <w:p w14:paraId="285C778F" w14:textId="77777777" w:rsidR="00872C7F" w:rsidRPr="00872C7F" w:rsidRDefault="00872C7F" w:rsidP="00872C7F">
            <w:pPr>
              <w:rPr>
                <w:sz w:val="18"/>
                <w:szCs w:val="18"/>
              </w:rPr>
            </w:pPr>
          </w:p>
        </w:tc>
      </w:tr>
      <w:tr w:rsidR="00C07E71" w:rsidRPr="00872C7F" w14:paraId="09894409" w14:textId="77777777" w:rsidTr="00872C7F">
        <w:tc>
          <w:tcPr>
            <w:tcW w:w="1424" w:type="dxa"/>
          </w:tcPr>
          <w:p w14:paraId="48C8C622" w14:textId="77777777" w:rsidR="00C07E71" w:rsidRPr="00872C7F" w:rsidRDefault="00C07E71" w:rsidP="00CE6679">
            <w:pPr>
              <w:pStyle w:val="Brdtekst"/>
              <w:rPr>
                <w:b/>
                <w:szCs w:val="22"/>
              </w:rPr>
            </w:pPr>
            <w:r w:rsidRPr="00872C7F">
              <w:rPr>
                <w:b/>
                <w:szCs w:val="22"/>
              </w:rPr>
              <w:t>Deltagere</w:t>
            </w:r>
          </w:p>
        </w:tc>
        <w:tc>
          <w:tcPr>
            <w:tcW w:w="6089" w:type="dxa"/>
          </w:tcPr>
          <w:p w14:paraId="5965F35F" w14:textId="77777777" w:rsidR="00301131" w:rsidRPr="00872C7F" w:rsidRDefault="00301131" w:rsidP="00301131">
            <w:pPr>
              <w:pStyle w:val="Overskrift2"/>
              <w:outlineLvl w:val="1"/>
              <w:rPr>
                <w:rFonts w:asciiTheme="minorHAnsi" w:hAnsiTheme="minorHAnsi" w:cstheme="majorHAnsi"/>
                <w:szCs w:val="22"/>
              </w:rPr>
            </w:pPr>
            <w:r w:rsidRPr="00872C7F">
              <w:rPr>
                <w:rFonts w:asciiTheme="minorHAnsi" w:hAnsiTheme="minorHAnsi" w:cstheme="majorHAnsi"/>
                <w:szCs w:val="22"/>
              </w:rPr>
              <w:t>Medlemmer af DKAB</w:t>
            </w:r>
          </w:p>
          <w:p w14:paraId="3736685E" w14:textId="77777777" w:rsidR="00EF17D1" w:rsidRPr="00872C7F" w:rsidRDefault="00301131" w:rsidP="00CE6679">
            <w:pPr>
              <w:pStyle w:val="Overskrift2"/>
              <w:outlineLvl w:val="1"/>
              <w:rPr>
                <w:rFonts w:asciiTheme="minorHAnsi" w:hAnsiTheme="minorHAnsi" w:cstheme="majorHAnsi"/>
                <w:b w:val="0"/>
                <w:bCs/>
                <w:szCs w:val="22"/>
              </w:rPr>
            </w:pPr>
            <w:r w:rsidRPr="00872C7F">
              <w:rPr>
                <w:rFonts w:asciiTheme="minorHAnsi" w:hAnsiTheme="minorHAnsi" w:cstheme="majorHAnsi"/>
                <w:b w:val="0"/>
                <w:bCs/>
                <w:szCs w:val="22"/>
              </w:rPr>
              <w:t xml:space="preserve">Bente Møller, Styrelsen for Patientsikkerhed (formand) </w:t>
            </w:r>
          </w:p>
          <w:p w14:paraId="3D4EA45B" w14:textId="77777777" w:rsidR="00301131" w:rsidRPr="00872C7F" w:rsidRDefault="00301131" w:rsidP="00CE6679">
            <w:pPr>
              <w:pStyle w:val="Overskrift2"/>
              <w:outlineLvl w:val="1"/>
              <w:rPr>
                <w:rFonts w:asciiTheme="minorHAnsi" w:hAnsiTheme="minorHAnsi" w:cstheme="majorHAnsi"/>
                <w:b w:val="0"/>
                <w:bCs/>
                <w:szCs w:val="22"/>
              </w:rPr>
            </w:pPr>
            <w:r w:rsidRPr="00872C7F">
              <w:rPr>
                <w:rFonts w:asciiTheme="minorHAnsi" w:hAnsiTheme="minorHAnsi" w:cstheme="majorHAnsi"/>
                <w:b w:val="0"/>
                <w:bCs/>
                <w:szCs w:val="22"/>
              </w:rPr>
              <w:t xml:space="preserve">Christine Stausholm Schjødt, Indenrigs- og Sundhedsministeriet </w:t>
            </w:r>
          </w:p>
          <w:p w14:paraId="0D041878" w14:textId="77777777" w:rsidR="00301131" w:rsidRPr="00872C7F" w:rsidRDefault="00301131" w:rsidP="00CE6679">
            <w:pPr>
              <w:pStyle w:val="Overskrift2"/>
              <w:outlineLvl w:val="1"/>
              <w:rPr>
                <w:rFonts w:asciiTheme="minorHAnsi" w:hAnsiTheme="minorHAnsi" w:cstheme="majorHAnsi"/>
                <w:b w:val="0"/>
                <w:bCs/>
                <w:szCs w:val="22"/>
              </w:rPr>
            </w:pPr>
            <w:r w:rsidRPr="00872C7F">
              <w:rPr>
                <w:rFonts w:asciiTheme="minorHAnsi" w:hAnsiTheme="minorHAnsi" w:cstheme="majorHAnsi"/>
                <w:b w:val="0"/>
                <w:bCs/>
                <w:szCs w:val="22"/>
              </w:rPr>
              <w:t xml:space="preserve">Maj Bekker-Jeppesen, Danske Patienter </w:t>
            </w:r>
          </w:p>
          <w:p w14:paraId="712B6C29" w14:textId="77777777" w:rsidR="00301131" w:rsidRPr="00872C7F" w:rsidRDefault="00301131" w:rsidP="00CE6679">
            <w:pPr>
              <w:pStyle w:val="Overskrift2"/>
              <w:outlineLvl w:val="1"/>
              <w:rPr>
                <w:rFonts w:asciiTheme="minorHAnsi" w:hAnsiTheme="minorHAnsi" w:cstheme="majorHAnsi"/>
                <w:b w:val="0"/>
                <w:bCs/>
                <w:szCs w:val="22"/>
              </w:rPr>
            </w:pPr>
            <w:r w:rsidRPr="00872C7F">
              <w:rPr>
                <w:rFonts w:asciiTheme="minorHAnsi" w:hAnsiTheme="minorHAnsi" w:cstheme="majorHAnsi"/>
                <w:b w:val="0"/>
                <w:bCs/>
                <w:szCs w:val="22"/>
              </w:rPr>
              <w:t xml:space="preserve">Nanna Bacci Hartz, Danske Patienter </w:t>
            </w:r>
          </w:p>
          <w:p w14:paraId="29E1666B" w14:textId="77777777" w:rsidR="00301131" w:rsidRPr="00872C7F" w:rsidRDefault="00301131" w:rsidP="00CE6679">
            <w:pPr>
              <w:pStyle w:val="Overskrift2"/>
              <w:outlineLvl w:val="1"/>
              <w:rPr>
                <w:rFonts w:asciiTheme="minorHAnsi" w:hAnsiTheme="minorHAnsi" w:cstheme="majorHAnsi"/>
                <w:b w:val="0"/>
                <w:bCs/>
                <w:szCs w:val="22"/>
              </w:rPr>
            </w:pPr>
            <w:r w:rsidRPr="00872C7F">
              <w:rPr>
                <w:rFonts w:asciiTheme="minorHAnsi" w:hAnsiTheme="minorHAnsi" w:cstheme="majorHAnsi"/>
                <w:b w:val="0"/>
                <w:bCs/>
                <w:szCs w:val="22"/>
              </w:rPr>
              <w:t xml:space="preserve">Anette Hansen, RAB forum </w:t>
            </w:r>
          </w:p>
          <w:p w14:paraId="4722E4B9" w14:textId="77777777" w:rsidR="00301131" w:rsidRPr="00872C7F" w:rsidRDefault="00FB4579" w:rsidP="00CE6679">
            <w:pPr>
              <w:pStyle w:val="Overskrift2"/>
              <w:outlineLvl w:val="1"/>
              <w:rPr>
                <w:rFonts w:asciiTheme="minorHAnsi" w:hAnsiTheme="minorHAnsi" w:cstheme="majorHAnsi"/>
                <w:b w:val="0"/>
                <w:bCs/>
                <w:szCs w:val="22"/>
              </w:rPr>
            </w:pPr>
            <w:r w:rsidRPr="00872C7F">
              <w:rPr>
                <w:rFonts w:asciiTheme="minorHAnsi" w:hAnsiTheme="minorHAnsi" w:cstheme="majorHAnsi"/>
                <w:b w:val="0"/>
                <w:bCs/>
                <w:szCs w:val="22"/>
              </w:rPr>
              <w:t>Jesper Koefoed</w:t>
            </w:r>
            <w:r w:rsidR="00301131" w:rsidRPr="00872C7F">
              <w:rPr>
                <w:rFonts w:asciiTheme="minorHAnsi" w:hAnsiTheme="minorHAnsi" w:cstheme="majorHAnsi"/>
                <w:b w:val="0"/>
                <w:bCs/>
                <w:szCs w:val="22"/>
              </w:rPr>
              <w:t xml:space="preserve">, RAB forum </w:t>
            </w:r>
          </w:p>
          <w:p w14:paraId="20AD5C7C" w14:textId="77777777" w:rsidR="00FB4579" w:rsidRPr="00872C7F" w:rsidRDefault="00FB4579" w:rsidP="005157E0">
            <w:pPr>
              <w:tabs>
                <w:tab w:val="center" w:pos="3044"/>
              </w:tabs>
              <w:rPr>
                <w:rFonts w:cstheme="majorHAnsi"/>
              </w:rPr>
            </w:pPr>
            <w:r w:rsidRPr="00872C7F">
              <w:rPr>
                <w:rFonts w:cstheme="majorHAnsi"/>
              </w:rPr>
              <w:t xml:space="preserve">Linda Callesen, </w:t>
            </w:r>
            <w:proofErr w:type="gramStart"/>
            <w:r w:rsidRPr="00872C7F">
              <w:rPr>
                <w:rFonts w:cstheme="majorHAnsi"/>
              </w:rPr>
              <w:t>RAB forum</w:t>
            </w:r>
            <w:proofErr w:type="gramEnd"/>
            <w:r w:rsidR="00872C7F" w:rsidRPr="00872C7F">
              <w:rPr>
                <w:rFonts w:cstheme="majorHAnsi"/>
              </w:rPr>
              <w:t xml:space="preserve"> (deltog online)</w:t>
            </w:r>
            <w:r w:rsidR="005157E0" w:rsidRPr="00872C7F">
              <w:rPr>
                <w:rFonts w:cstheme="majorHAnsi"/>
              </w:rPr>
              <w:tab/>
            </w:r>
          </w:p>
          <w:p w14:paraId="35C1BB44" w14:textId="77777777" w:rsidR="00301131" w:rsidRPr="00872C7F" w:rsidRDefault="00301131" w:rsidP="00CE6679">
            <w:pPr>
              <w:pStyle w:val="Overskrift2"/>
              <w:outlineLvl w:val="1"/>
              <w:rPr>
                <w:rFonts w:asciiTheme="minorHAnsi" w:hAnsiTheme="minorHAnsi" w:cstheme="majorHAnsi"/>
                <w:b w:val="0"/>
                <w:bCs/>
                <w:szCs w:val="22"/>
              </w:rPr>
            </w:pPr>
            <w:r w:rsidRPr="00872C7F">
              <w:rPr>
                <w:rFonts w:asciiTheme="minorHAnsi" w:hAnsiTheme="minorHAnsi" w:cstheme="majorHAnsi"/>
                <w:b w:val="0"/>
                <w:bCs/>
                <w:szCs w:val="22"/>
              </w:rPr>
              <w:t xml:space="preserve">Mie Thorsen, Sundhedsrådet </w:t>
            </w:r>
          </w:p>
          <w:p w14:paraId="6439FEB6" w14:textId="77777777" w:rsidR="00301131" w:rsidRPr="00872C7F" w:rsidRDefault="00301131" w:rsidP="00CE6679">
            <w:pPr>
              <w:pStyle w:val="Overskrift2"/>
              <w:outlineLvl w:val="1"/>
              <w:rPr>
                <w:rFonts w:asciiTheme="minorHAnsi" w:hAnsiTheme="minorHAnsi" w:cstheme="majorHAnsi"/>
                <w:b w:val="0"/>
                <w:bCs/>
                <w:szCs w:val="22"/>
              </w:rPr>
            </w:pPr>
            <w:r w:rsidRPr="00872C7F">
              <w:rPr>
                <w:rFonts w:asciiTheme="minorHAnsi" w:hAnsiTheme="minorHAnsi" w:cstheme="majorHAnsi"/>
                <w:b w:val="0"/>
                <w:bCs/>
                <w:szCs w:val="22"/>
              </w:rPr>
              <w:t xml:space="preserve">Sofie Hyllested, Sundhedsrådet </w:t>
            </w:r>
          </w:p>
          <w:p w14:paraId="1FED723F" w14:textId="77777777" w:rsidR="00FB4579" w:rsidRPr="00872C7F" w:rsidRDefault="00922290" w:rsidP="00CE6679">
            <w:pPr>
              <w:pStyle w:val="Overskrift2"/>
              <w:outlineLvl w:val="1"/>
              <w:rPr>
                <w:rFonts w:asciiTheme="minorHAnsi" w:hAnsiTheme="minorHAnsi" w:cstheme="majorHAnsi"/>
                <w:b w:val="0"/>
                <w:bCs/>
                <w:szCs w:val="22"/>
              </w:rPr>
            </w:pPr>
            <w:r w:rsidRPr="00872C7F">
              <w:rPr>
                <w:rFonts w:asciiTheme="minorHAnsi" w:hAnsiTheme="minorHAnsi" w:cstheme="majorHAnsi"/>
                <w:b w:val="0"/>
                <w:bCs/>
                <w:szCs w:val="22"/>
              </w:rPr>
              <w:t>Mogens Ehrich</w:t>
            </w:r>
            <w:r w:rsidR="00301131" w:rsidRPr="00872C7F">
              <w:rPr>
                <w:rFonts w:asciiTheme="minorHAnsi" w:hAnsiTheme="minorHAnsi" w:cstheme="majorHAnsi"/>
                <w:b w:val="0"/>
                <w:bCs/>
                <w:szCs w:val="22"/>
              </w:rPr>
              <w:t xml:space="preserve">, Landsorganisationen NaturSundhedsrådet </w:t>
            </w:r>
          </w:p>
          <w:p w14:paraId="7344A477" w14:textId="77777777" w:rsidR="00301131" w:rsidRPr="00872C7F" w:rsidRDefault="00FB4579" w:rsidP="00CE6679">
            <w:pPr>
              <w:pStyle w:val="Overskrift2"/>
              <w:outlineLvl w:val="1"/>
              <w:rPr>
                <w:rFonts w:asciiTheme="minorHAnsi" w:hAnsiTheme="minorHAnsi" w:cstheme="majorHAnsi"/>
                <w:b w:val="0"/>
                <w:bCs/>
                <w:szCs w:val="22"/>
              </w:rPr>
            </w:pPr>
            <w:r w:rsidRPr="00872C7F">
              <w:rPr>
                <w:rFonts w:asciiTheme="minorHAnsi" w:hAnsiTheme="minorHAnsi" w:cstheme="majorHAnsi"/>
                <w:b w:val="0"/>
                <w:bCs/>
                <w:szCs w:val="22"/>
              </w:rPr>
              <w:t>Lillian Wong</w:t>
            </w:r>
            <w:r w:rsidR="00301131" w:rsidRPr="00872C7F">
              <w:rPr>
                <w:rFonts w:asciiTheme="minorHAnsi" w:hAnsiTheme="minorHAnsi" w:cstheme="majorHAnsi"/>
                <w:b w:val="0"/>
                <w:bCs/>
                <w:szCs w:val="22"/>
              </w:rPr>
              <w:t xml:space="preserve">, Landsorganisationen NaturSundhedsrådet </w:t>
            </w:r>
          </w:p>
          <w:p w14:paraId="2B66514F" w14:textId="77777777" w:rsidR="00301131" w:rsidRPr="00872C7F" w:rsidRDefault="00301131" w:rsidP="00CE6679">
            <w:pPr>
              <w:pStyle w:val="Overskrift2"/>
              <w:outlineLvl w:val="1"/>
              <w:rPr>
                <w:rFonts w:asciiTheme="minorHAnsi" w:hAnsiTheme="minorHAnsi" w:cstheme="majorHAnsi"/>
                <w:b w:val="0"/>
                <w:bCs/>
                <w:szCs w:val="22"/>
              </w:rPr>
            </w:pPr>
            <w:r w:rsidRPr="00872C7F">
              <w:rPr>
                <w:rFonts w:asciiTheme="minorHAnsi" w:hAnsiTheme="minorHAnsi" w:cstheme="majorHAnsi"/>
                <w:b w:val="0"/>
                <w:bCs/>
                <w:szCs w:val="22"/>
              </w:rPr>
              <w:t xml:space="preserve">Manuela Lærke, Landsorganisationen NaturSundhedsrådet </w:t>
            </w:r>
          </w:p>
          <w:p w14:paraId="0F4A02B8" w14:textId="77777777" w:rsidR="00301131" w:rsidRPr="00872C7F" w:rsidRDefault="00301131" w:rsidP="00CE6679">
            <w:pPr>
              <w:pStyle w:val="Overskrift2"/>
              <w:outlineLvl w:val="1"/>
              <w:rPr>
                <w:rFonts w:asciiTheme="minorHAnsi" w:hAnsiTheme="minorHAnsi" w:cstheme="majorHAnsi"/>
                <w:b w:val="0"/>
                <w:bCs/>
                <w:szCs w:val="22"/>
              </w:rPr>
            </w:pPr>
            <w:r w:rsidRPr="00872C7F">
              <w:rPr>
                <w:rFonts w:asciiTheme="minorHAnsi" w:hAnsiTheme="minorHAnsi" w:cstheme="majorHAnsi"/>
                <w:b w:val="0"/>
                <w:bCs/>
                <w:szCs w:val="22"/>
              </w:rPr>
              <w:t>Anna Iben Hollensberg, Dansk Selskab for Orthomolekylær Medicin</w:t>
            </w:r>
            <w:r w:rsidR="00872C7F" w:rsidRPr="00872C7F">
              <w:rPr>
                <w:rFonts w:asciiTheme="minorHAnsi" w:hAnsiTheme="minorHAnsi" w:cstheme="majorHAnsi"/>
                <w:b w:val="0"/>
                <w:bCs/>
                <w:szCs w:val="22"/>
              </w:rPr>
              <w:t xml:space="preserve"> (deltog online)</w:t>
            </w:r>
            <w:r w:rsidRPr="00872C7F">
              <w:rPr>
                <w:rFonts w:asciiTheme="minorHAnsi" w:hAnsiTheme="minorHAnsi" w:cstheme="majorHAnsi"/>
                <w:b w:val="0"/>
                <w:bCs/>
                <w:szCs w:val="22"/>
              </w:rPr>
              <w:t xml:space="preserve"> </w:t>
            </w:r>
          </w:p>
          <w:p w14:paraId="2556F71B" w14:textId="77777777" w:rsidR="00301131" w:rsidRPr="00872C7F" w:rsidRDefault="00883071" w:rsidP="00CE6679">
            <w:pPr>
              <w:pStyle w:val="Overskrift2"/>
              <w:outlineLvl w:val="1"/>
              <w:rPr>
                <w:rFonts w:asciiTheme="minorHAnsi" w:hAnsiTheme="minorHAnsi" w:cstheme="majorHAnsi"/>
                <w:b w:val="0"/>
                <w:bCs/>
                <w:szCs w:val="22"/>
              </w:rPr>
            </w:pPr>
            <w:r w:rsidRPr="00872C7F">
              <w:rPr>
                <w:rFonts w:asciiTheme="minorHAnsi" w:hAnsiTheme="minorHAnsi" w:cstheme="majorHAnsi"/>
                <w:b w:val="0"/>
                <w:bCs/>
                <w:szCs w:val="22"/>
              </w:rPr>
              <w:t>Mads Abel</w:t>
            </w:r>
            <w:r w:rsidR="00301131" w:rsidRPr="00872C7F">
              <w:rPr>
                <w:rFonts w:asciiTheme="minorHAnsi" w:hAnsiTheme="minorHAnsi" w:cstheme="majorHAnsi"/>
                <w:b w:val="0"/>
                <w:bCs/>
                <w:szCs w:val="22"/>
              </w:rPr>
              <w:t xml:space="preserve">, Dansk Behandlerforbund </w:t>
            </w:r>
          </w:p>
          <w:p w14:paraId="14528B5F" w14:textId="77777777" w:rsidR="00301131" w:rsidRPr="00872C7F" w:rsidRDefault="00301131" w:rsidP="00CE6679">
            <w:pPr>
              <w:pStyle w:val="Overskrift2"/>
              <w:outlineLvl w:val="1"/>
              <w:rPr>
                <w:rFonts w:asciiTheme="minorHAnsi" w:hAnsiTheme="minorHAnsi" w:cstheme="majorHAnsi"/>
                <w:b w:val="0"/>
                <w:bCs/>
                <w:szCs w:val="22"/>
              </w:rPr>
            </w:pPr>
            <w:r w:rsidRPr="00872C7F">
              <w:rPr>
                <w:rFonts w:asciiTheme="minorHAnsi" w:hAnsiTheme="minorHAnsi" w:cstheme="majorHAnsi"/>
                <w:b w:val="0"/>
                <w:bCs/>
                <w:szCs w:val="22"/>
              </w:rPr>
              <w:t xml:space="preserve">Mia Lafrenz, Praktiserende Akupunktører </w:t>
            </w:r>
          </w:p>
          <w:p w14:paraId="3DB976B5" w14:textId="77777777" w:rsidR="00301131" w:rsidRPr="00872C7F" w:rsidRDefault="00301131" w:rsidP="00CE6679">
            <w:pPr>
              <w:pStyle w:val="Overskrift2"/>
              <w:outlineLvl w:val="1"/>
              <w:rPr>
                <w:rFonts w:asciiTheme="minorHAnsi" w:hAnsiTheme="minorHAnsi" w:cstheme="majorHAnsi"/>
                <w:b w:val="0"/>
                <w:bCs/>
                <w:szCs w:val="22"/>
              </w:rPr>
            </w:pPr>
            <w:r w:rsidRPr="00872C7F">
              <w:rPr>
                <w:rFonts w:asciiTheme="minorHAnsi" w:hAnsiTheme="minorHAnsi" w:cstheme="majorHAnsi"/>
                <w:b w:val="0"/>
                <w:bCs/>
                <w:szCs w:val="22"/>
              </w:rPr>
              <w:t xml:space="preserve">Geert Amstrup, Lægeforeningen </w:t>
            </w:r>
          </w:p>
          <w:p w14:paraId="0F0BC444" w14:textId="77777777" w:rsidR="00301131" w:rsidRPr="00872C7F" w:rsidRDefault="00301131" w:rsidP="00CE6679">
            <w:pPr>
              <w:pStyle w:val="Overskrift2"/>
              <w:outlineLvl w:val="1"/>
              <w:rPr>
                <w:rFonts w:asciiTheme="minorHAnsi" w:hAnsiTheme="minorHAnsi" w:cstheme="majorHAnsi"/>
                <w:b w:val="0"/>
                <w:bCs/>
                <w:szCs w:val="22"/>
              </w:rPr>
            </w:pPr>
            <w:r w:rsidRPr="00872C7F">
              <w:rPr>
                <w:rFonts w:asciiTheme="minorHAnsi" w:hAnsiTheme="minorHAnsi" w:cstheme="majorHAnsi"/>
                <w:b w:val="0"/>
                <w:bCs/>
                <w:szCs w:val="22"/>
              </w:rPr>
              <w:t xml:space="preserve">Mette Lunde, Dansk Sygeplejeråd </w:t>
            </w:r>
          </w:p>
          <w:p w14:paraId="51751542" w14:textId="77777777" w:rsidR="00301131" w:rsidRPr="00872C7F" w:rsidRDefault="00301131" w:rsidP="00CE6679">
            <w:pPr>
              <w:pStyle w:val="Overskrift2"/>
              <w:outlineLvl w:val="1"/>
              <w:rPr>
                <w:rFonts w:asciiTheme="minorHAnsi" w:hAnsiTheme="minorHAnsi" w:cstheme="majorHAnsi"/>
                <w:b w:val="0"/>
                <w:bCs/>
                <w:szCs w:val="22"/>
              </w:rPr>
            </w:pPr>
            <w:r w:rsidRPr="00872C7F">
              <w:rPr>
                <w:rFonts w:asciiTheme="minorHAnsi" w:hAnsiTheme="minorHAnsi" w:cstheme="majorHAnsi"/>
                <w:b w:val="0"/>
                <w:bCs/>
                <w:szCs w:val="22"/>
              </w:rPr>
              <w:t xml:space="preserve">Gurli Petersen, Danske Fysioterapeuter </w:t>
            </w:r>
          </w:p>
          <w:p w14:paraId="13BD536E" w14:textId="77777777" w:rsidR="00301131" w:rsidRPr="00872C7F" w:rsidRDefault="00301131" w:rsidP="00CE6679">
            <w:pPr>
              <w:pStyle w:val="Overskrift2"/>
              <w:outlineLvl w:val="1"/>
              <w:rPr>
                <w:rFonts w:asciiTheme="minorHAnsi" w:hAnsiTheme="minorHAnsi" w:cstheme="majorHAnsi"/>
                <w:b w:val="0"/>
                <w:bCs/>
                <w:szCs w:val="22"/>
              </w:rPr>
            </w:pPr>
            <w:r w:rsidRPr="00872C7F">
              <w:rPr>
                <w:rFonts w:asciiTheme="minorHAnsi" w:hAnsiTheme="minorHAnsi" w:cstheme="majorHAnsi"/>
                <w:b w:val="0"/>
                <w:bCs/>
                <w:szCs w:val="22"/>
              </w:rPr>
              <w:t xml:space="preserve">Tina Solveig Koch, Ergoterapeutforeningen </w:t>
            </w:r>
          </w:p>
          <w:p w14:paraId="61365D41" w14:textId="77777777" w:rsidR="00301131" w:rsidRPr="00872C7F" w:rsidRDefault="00301131" w:rsidP="00CE6679">
            <w:pPr>
              <w:pStyle w:val="Overskrift2"/>
              <w:outlineLvl w:val="1"/>
              <w:rPr>
                <w:rFonts w:asciiTheme="minorHAnsi" w:hAnsiTheme="minorHAnsi" w:cstheme="majorHAnsi"/>
                <w:b w:val="0"/>
                <w:bCs/>
                <w:szCs w:val="22"/>
              </w:rPr>
            </w:pPr>
            <w:r w:rsidRPr="00872C7F">
              <w:rPr>
                <w:rFonts w:asciiTheme="minorHAnsi" w:hAnsiTheme="minorHAnsi" w:cstheme="majorHAnsi"/>
                <w:b w:val="0"/>
                <w:bCs/>
                <w:szCs w:val="22"/>
              </w:rPr>
              <w:t xml:space="preserve">Hanna Tómasdóttir, Danske Osteopater </w:t>
            </w:r>
          </w:p>
          <w:p w14:paraId="7DA46C96" w14:textId="77777777" w:rsidR="00301131" w:rsidRPr="00872C7F" w:rsidRDefault="00301131" w:rsidP="00CE6679">
            <w:pPr>
              <w:pStyle w:val="Overskrift2"/>
              <w:outlineLvl w:val="1"/>
              <w:rPr>
                <w:rFonts w:asciiTheme="minorHAnsi" w:hAnsiTheme="minorHAnsi" w:cstheme="majorHAnsi"/>
                <w:szCs w:val="22"/>
              </w:rPr>
            </w:pPr>
          </w:p>
          <w:p w14:paraId="27E6BEDD" w14:textId="77777777" w:rsidR="00883071" w:rsidRPr="00872C7F" w:rsidRDefault="00301131" w:rsidP="00CE6679">
            <w:pPr>
              <w:pStyle w:val="Overskrift2"/>
              <w:outlineLvl w:val="1"/>
              <w:rPr>
                <w:rFonts w:asciiTheme="minorHAnsi" w:hAnsiTheme="minorHAnsi" w:cstheme="majorHAnsi"/>
                <w:b w:val="0"/>
                <w:bCs/>
                <w:szCs w:val="22"/>
              </w:rPr>
            </w:pPr>
            <w:r w:rsidRPr="00872C7F">
              <w:rPr>
                <w:rFonts w:asciiTheme="minorHAnsi" w:hAnsiTheme="minorHAnsi" w:cstheme="majorHAnsi"/>
                <w:szCs w:val="22"/>
              </w:rPr>
              <w:t>Yderligere deltagere fra Styrelsen for Patientsikkerhed</w:t>
            </w:r>
            <w:r w:rsidRPr="00872C7F">
              <w:rPr>
                <w:rFonts w:asciiTheme="minorHAnsi" w:hAnsiTheme="minorHAnsi" w:cstheme="majorHAnsi"/>
                <w:b w:val="0"/>
                <w:bCs/>
                <w:szCs w:val="22"/>
              </w:rPr>
              <w:t xml:space="preserve"> </w:t>
            </w:r>
          </w:p>
          <w:p w14:paraId="5A34EE3D" w14:textId="77777777" w:rsidR="00301131" w:rsidRPr="00872C7F" w:rsidRDefault="00301131" w:rsidP="00CE6679">
            <w:pPr>
              <w:pStyle w:val="Overskrift2"/>
              <w:outlineLvl w:val="1"/>
              <w:rPr>
                <w:rFonts w:asciiTheme="minorHAnsi" w:hAnsiTheme="minorHAnsi" w:cstheme="majorHAnsi"/>
                <w:b w:val="0"/>
                <w:bCs/>
                <w:szCs w:val="22"/>
              </w:rPr>
            </w:pPr>
            <w:r w:rsidRPr="00872C7F">
              <w:rPr>
                <w:rFonts w:asciiTheme="minorHAnsi" w:hAnsiTheme="minorHAnsi" w:cstheme="majorHAnsi"/>
                <w:b w:val="0"/>
                <w:bCs/>
                <w:szCs w:val="22"/>
              </w:rPr>
              <w:t xml:space="preserve">Birgitte Dreyer Sørensen, chefkonsulent </w:t>
            </w:r>
          </w:p>
          <w:p w14:paraId="3BA47EB7" w14:textId="77777777" w:rsidR="00301131" w:rsidRPr="00872C7F" w:rsidRDefault="00301131" w:rsidP="00CE6679">
            <w:pPr>
              <w:pStyle w:val="Overskrift2"/>
              <w:outlineLvl w:val="1"/>
              <w:rPr>
                <w:rFonts w:asciiTheme="minorHAnsi" w:hAnsiTheme="minorHAnsi" w:cstheme="majorHAnsi"/>
                <w:b w:val="0"/>
                <w:bCs/>
                <w:szCs w:val="22"/>
              </w:rPr>
            </w:pPr>
            <w:r w:rsidRPr="00872C7F">
              <w:rPr>
                <w:rFonts w:asciiTheme="minorHAnsi" w:hAnsiTheme="minorHAnsi" w:cstheme="majorHAnsi"/>
                <w:b w:val="0"/>
                <w:bCs/>
                <w:szCs w:val="22"/>
              </w:rPr>
              <w:t xml:space="preserve">Jens Vikner, jurist </w:t>
            </w:r>
          </w:p>
          <w:p w14:paraId="309E032E" w14:textId="77777777" w:rsidR="00C07E71" w:rsidRPr="00872C7F" w:rsidRDefault="00301131" w:rsidP="00CE6679">
            <w:pPr>
              <w:pStyle w:val="Overskrift2"/>
              <w:outlineLvl w:val="1"/>
              <w:rPr>
                <w:rFonts w:asciiTheme="minorHAnsi" w:hAnsiTheme="minorHAnsi" w:cstheme="majorHAnsi"/>
                <w:b w:val="0"/>
                <w:bCs/>
                <w:szCs w:val="22"/>
              </w:rPr>
            </w:pPr>
            <w:r w:rsidRPr="00872C7F">
              <w:rPr>
                <w:rFonts w:asciiTheme="minorHAnsi" w:hAnsiTheme="minorHAnsi" w:cstheme="majorHAnsi"/>
                <w:b w:val="0"/>
                <w:bCs/>
                <w:szCs w:val="22"/>
              </w:rPr>
              <w:t>Lærke Lundtoft, studentermedhjælper</w:t>
            </w:r>
          </w:p>
          <w:p w14:paraId="38ECC73D" w14:textId="77777777" w:rsidR="00922290" w:rsidRPr="00872C7F" w:rsidRDefault="00922290" w:rsidP="00922290">
            <w:pPr>
              <w:rPr>
                <w:rFonts w:cstheme="majorHAnsi"/>
              </w:rPr>
            </w:pPr>
          </w:p>
          <w:p w14:paraId="6EA44C98" w14:textId="77777777" w:rsidR="00922290" w:rsidRPr="00872C7F" w:rsidRDefault="00872C7F" w:rsidP="00922290">
            <w:pPr>
              <w:rPr>
                <w:rFonts w:cstheme="majorHAnsi"/>
                <w:b/>
                <w:bCs/>
              </w:rPr>
            </w:pPr>
            <w:r w:rsidRPr="00872C7F">
              <w:rPr>
                <w:rFonts w:cstheme="majorHAnsi"/>
                <w:b/>
                <w:bCs/>
              </w:rPr>
              <w:t>Afbud</w:t>
            </w:r>
          </w:p>
          <w:p w14:paraId="301B5077" w14:textId="77777777" w:rsidR="005A5549" w:rsidRDefault="005A5549" w:rsidP="00872C7F">
            <w:pPr>
              <w:pStyle w:val="Overskrift2"/>
              <w:outlineLvl w:val="1"/>
              <w:rPr>
                <w:rFonts w:asciiTheme="minorHAnsi" w:hAnsiTheme="minorHAnsi" w:cstheme="majorHAnsi"/>
                <w:b w:val="0"/>
                <w:bCs/>
                <w:szCs w:val="22"/>
              </w:rPr>
            </w:pPr>
            <w:r>
              <w:rPr>
                <w:rFonts w:asciiTheme="minorHAnsi" w:hAnsiTheme="minorHAnsi" w:cstheme="majorHAnsi"/>
                <w:b w:val="0"/>
                <w:bCs/>
                <w:szCs w:val="22"/>
              </w:rPr>
              <w:t>Jens Valdemar Krenchel, Dansk Kiropraktor Forening</w:t>
            </w:r>
          </w:p>
          <w:p w14:paraId="22EAB8C7" w14:textId="77777777" w:rsidR="00872C7F" w:rsidRPr="00872C7F" w:rsidRDefault="00872C7F" w:rsidP="00872C7F">
            <w:pPr>
              <w:pStyle w:val="Overskrift2"/>
              <w:outlineLvl w:val="1"/>
              <w:rPr>
                <w:rFonts w:asciiTheme="minorHAnsi" w:hAnsiTheme="minorHAnsi" w:cstheme="majorHAnsi"/>
                <w:b w:val="0"/>
                <w:bCs/>
                <w:szCs w:val="22"/>
              </w:rPr>
            </w:pPr>
            <w:r w:rsidRPr="00872C7F">
              <w:rPr>
                <w:rFonts w:asciiTheme="minorHAnsi" w:hAnsiTheme="minorHAnsi" w:cstheme="majorHAnsi"/>
                <w:b w:val="0"/>
                <w:bCs/>
                <w:szCs w:val="22"/>
              </w:rPr>
              <w:t xml:space="preserve">Marianne Palm, Danske Patienter </w:t>
            </w:r>
          </w:p>
          <w:p w14:paraId="21BF7214" w14:textId="77777777" w:rsidR="00872C7F" w:rsidRPr="00872C7F" w:rsidRDefault="00872C7F" w:rsidP="00872C7F">
            <w:pPr>
              <w:pStyle w:val="Overskrift2"/>
              <w:outlineLvl w:val="1"/>
              <w:rPr>
                <w:rFonts w:asciiTheme="minorHAnsi" w:hAnsiTheme="minorHAnsi" w:cstheme="majorHAnsi"/>
                <w:b w:val="0"/>
                <w:bCs/>
                <w:szCs w:val="22"/>
              </w:rPr>
            </w:pPr>
            <w:r w:rsidRPr="00872C7F">
              <w:rPr>
                <w:rFonts w:asciiTheme="minorHAnsi" w:hAnsiTheme="minorHAnsi" w:cstheme="majorHAnsi"/>
                <w:b w:val="0"/>
                <w:bCs/>
                <w:szCs w:val="22"/>
              </w:rPr>
              <w:t xml:space="preserve">Nana Hellsten, Sundhedsrådet </w:t>
            </w:r>
          </w:p>
          <w:p w14:paraId="48881D31" w14:textId="77777777" w:rsidR="00872C7F" w:rsidRPr="00872C7F" w:rsidRDefault="00872C7F" w:rsidP="00872C7F">
            <w:pPr>
              <w:pStyle w:val="Overskrift2"/>
              <w:outlineLvl w:val="1"/>
              <w:rPr>
                <w:rFonts w:asciiTheme="minorHAnsi" w:hAnsiTheme="minorHAnsi" w:cstheme="majorHAnsi"/>
                <w:b w:val="0"/>
                <w:bCs/>
                <w:szCs w:val="22"/>
              </w:rPr>
            </w:pPr>
            <w:r w:rsidRPr="00872C7F">
              <w:rPr>
                <w:rFonts w:asciiTheme="minorHAnsi" w:hAnsiTheme="minorHAnsi" w:cstheme="majorHAnsi"/>
                <w:b w:val="0"/>
                <w:bCs/>
                <w:szCs w:val="22"/>
              </w:rPr>
              <w:t xml:space="preserve">Anette Ulstrup, Forbrugerrådet </w:t>
            </w:r>
          </w:p>
          <w:p w14:paraId="28D4B5EC" w14:textId="77777777" w:rsidR="00515DDC" w:rsidRDefault="00872C7F" w:rsidP="00872C7F">
            <w:pPr>
              <w:pStyle w:val="Overskrift2"/>
              <w:outlineLvl w:val="1"/>
              <w:rPr>
                <w:rFonts w:asciiTheme="minorHAnsi" w:hAnsiTheme="minorHAnsi" w:cstheme="majorHAnsi"/>
                <w:b w:val="0"/>
                <w:bCs/>
                <w:szCs w:val="22"/>
              </w:rPr>
            </w:pPr>
            <w:r w:rsidRPr="00872C7F">
              <w:rPr>
                <w:rFonts w:asciiTheme="minorHAnsi" w:hAnsiTheme="minorHAnsi" w:cstheme="majorHAnsi"/>
                <w:b w:val="0"/>
                <w:bCs/>
                <w:szCs w:val="22"/>
              </w:rPr>
              <w:lastRenderedPageBreak/>
              <w:t>Mona Bindner, Jordemoderforeningen</w:t>
            </w:r>
          </w:p>
          <w:p w14:paraId="0353DF67" w14:textId="77777777" w:rsidR="00515DDC" w:rsidRPr="00630896" w:rsidRDefault="00515DDC" w:rsidP="00515DDC">
            <w:pPr>
              <w:rPr>
                <w:szCs w:val="23"/>
              </w:rPr>
            </w:pPr>
            <w:r w:rsidRPr="00630896">
              <w:rPr>
                <w:szCs w:val="23"/>
              </w:rPr>
              <w:t xml:space="preserve">Louise </w:t>
            </w:r>
            <w:proofErr w:type="spellStart"/>
            <w:r w:rsidRPr="00630896">
              <w:rPr>
                <w:szCs w:val="23"/>
              </w:rPr>
              <w:t>Rønnau</w:t>
            </w:r>
            <w:proofErr w:type="spellEnd"/>
            <w:r w:rsidRPr="00630896">
              <w:rPr>
                <w:szCs w:val="23"/>
              </w:rPr>
              <w:t>, Dansk Selskab for Komplementær Medicin</w:t>
            </w:r>
          </w:p>
          <w:p w14:paraId="43AE1C87" w14:textId="77777777" w:rsidR="00922290" w:rsidRPr="00872C7F" w:rsidRDefault="00872C7F" w:rsidP="00872C7F">
            <w:pPr>
              <w:pStyle w:val="Overskrift2"/>
              <w:outlineLvl w:val="1"/>
              <w:rPr>
                <w:rFonts w:asciiTheme="minorHAnsi" w:hAnsiTheme="minorHAnsi"/>
                <w:szCs w:val="22"/>
              </w:rPr>
            </w:pPr>
            <w:r w:rsidRPr="00872C7F">
              <w:rPr>
                <w:rFonts w:asciiTheme="minorHAnsi" w:hAnsiTheme="minorHAnsi" w:cstheme="majorHAnsi"/>
                <w:b w:val="0"/>
                <w:bCs/>
                <w:strike/>
                <w:szCs w:val="22"/>
              </w:rPr>
              <w:t xml:space="preserve"> </w:t>
            </w:r>
          </w:p>
        </w:tc>
      </w:tr>
    </w:tbl>
    <w:p w14:paraId="7203C158" w14:textId="77777777" w:rsidR="006C3178" w:rsidRDefault="006C3178" w:rsidP="004F5BF0">
      <w:pPr>
        <w:widowControl w:val="0"/>
        <w:autoSpaceDE w:val="0"/>
        <w:autoSpaceDN w:val="0"/>
        <w:outlineLvl w:val="0"/>
        <w:rPr>
          <w:rStyle w:val="Overskrift1Tegn"/>
          <w:rFonts w:asciiTheme="minorHAnsi" w:hAnsiTheme="minorHAnsi"/>
          <w:noProof w:val="0"/>
          <w:sz w:val="22"/>
          <w:szCs w:val="22"/>
        </w:rPr>
      </w:pPr>
    </w:p>
    <w:p w14:paraId="151D3007" w14:textId="77777777" w:rsidR="00FA5FF7" w:rsidRDefault="00FA5FF7" w:rsidP="004F5BF0">
      <w:pPr>
        <w:widowControl w:val="0"/>
        <w:autoSpaceDE w:val="0"/>
        <w:autoSpaceDN w:val="0"/>
        <w:outlineLvl w:val="0"/>
        <w:rPr>
          <w:rStyle w:val="Overskrift1Tegn"/>
          <w:rFonts w:asciiTheme="minorHAnsi" w:hAnsiTheme="minorHAnsi"/>
          <w:noProof w:val="0"/>
          <w:sz w:val="22"/>
          <w:szCs w:val="22"/>
        </w:rPr>
      </w:pPr>
    </w:p>
    <w:p w14:paraId="1BC8351E" w14:textId="77777777" w:rsidR="00FA5FF7" w:rsidRDefault="00FA5FF7" w:rsidP="004F5BF0">
      <w:pPr>
        <w:widowControl w:val="0"/>
        <w:autoSpaceDE w:val="0"/>
        <w:autoSpaceDN w:val="0"/>
        <w:outlineLvl w:val="0"/>
        <w:rPr>
          <w:rStyle w:val="Overskrift1Tegn"/>
          <w:rFonts w:asciiTheme="minorHAnsi" w:hAnsiTheme="minorHAnsi"/>
          <w:noProof w:val="0"/>
          <w:sz w:val="22"/>
          <w:szCs w:val="22"/>
        </w:rPr>
      </w:pPr>
    </w:p>
    <w:p w14:paraId="6AAA78B1" w14:textId="77777777" w:rsidR="00FA5FF7" w:rsidRDefault="00FA5FF7" w:rsidP="004F5BF0">
      <w:pPr>
        <w:widowControl w:val="0"/>
        <w:autoSpaceDE w:val="0"/>
        <w:autoSpaceDN w:val="0"/>
        <w:outlineLvl w:val="0"/>
        <w:rPr>
          <w:rStyle w:val="Overskrift1Tegn"/>
          <w:rFonts w:asciiTheme="minorHAnsi" w:hAnsiTheme="minorHAnsi"/>
          <w:noProof w:val="0"/>
          <w:sz w:val="22"/>
          <w:szCs w:val="22"/>
        </w:rPr>
      </w:pPr>
    </w:p>
    <w:p w14:paraId="28E5125E" w14:textId="77777777" w:rsidR="00FA5FF7" w:rsidRPr="00872C7F" w:rsidRDefault="00FA5FF7" w:rsidP="004F5BF0">
      <w:pPr>
        <w:widowControl w:val="0"/>
        <w:autoSpaceDE w:val="0"/>
        <w:autoSpaceDN w:val="0"/>
        <w:outlineLvl w:val="0"/>
        <w:rPr>
          <w:rStyle w:val="Overskrift1Tegn"/>
          <w:rFonts w:asciiTheme="minorHAnsi" w:hAnsiTheme="minorHAnsi"/>
          <w:noProof w:val="0"/>
          <w:sz w:val="22"/>
          <w:szCs w:val="22"/>
        </w:rPr>
      </w:pPr>
    </w:p>
    <w:p w14:paraId="76FE617C" w14:textId="0A4E26F5" w:rsidR="004F5BF0" w:rsidRPr="00515DDC" w:rsidRDefault="003C31BA" w:rsidP="00872C7F">
      <w:pPr>
        <w:spacing w:after="160" w:line="259" w:lineRule="auto"/>
        <w:rPr>
          <w:rFonts w:eastAsiaTheme="majorEastAsia" w:cstheme="majorBidi"/>
          <w:b/>
          <w:sz w:val="28"/>
          <w:szCs w:val="28"/>
        </w:rPr>
      </w:pPr>
      <w:sdt>
        <w:sdtPr>
          <w:rPr>
            <w:rStyle w:val="Overskrift1Tegn"/>
            <w:rFonts w:asciiTheme="minorHAnsi" w:hAnsiTheme="minorHAnsi"/>
            <w:noProof w:val="0"/>
            <w:szCs w:val="28"/>
          </w:rPr>
          <w:alias w:val="(Dokumenter) Titel"/>
          <w:tag w:val="(Dokumenter) Titel"/>
          <w:id w:val="-780028354"/>
          <w:placeholder>
            <w:docPart w:val="D23159D879C542FB9AD6D1F059986282"/>
          </w:placeholder>
          <w:dataBinding w:prefixMappings="xmlns:ns0='Captia'" w:xpath="/ns0:Root[1]/ns0:record/ns0:Content[@id='title']/ns0:Value[1]" w:storeItemID="{1535613E-512B-45AA-9FBB-6A972881A9AF}"/>
          <w:text/>
        </w:sdtPr>
        <w:sdtEndPr>
          <w:rPr>
            <w:rStyle w:val="Standardskrifttypeiafsnit"/>
            <w:rFonts w:eastAsia="RobotoSlab-Light" w:cs="RobotoSlab-Light"/>
            <w:b w:val="0"/>
            <w:color w:val="212121"/>
            <w:sz w:val="22"/>
          </w:rPr>
        </w:sdtEndPr>
        <w:sdtContent>
          <w:r w:rsidR="006C3178" w:rsidRPr="00515DDC">
            <w:rPr>
              <w:rStyle w:val="Overskrift1Tegn"/>
              <w:rFonts w:asciiTheme="minorHAnsi" w:hAnsiTheme="minorHAnsi"/>
              <w:noProof w:val="0"/>
              <w:szCs w:val="28"/>
            </w:rPr>
            <w:t>Referat fra møde i DKAB den 19. september 2025</w:t>
          </w:r>
        </w:sdtContent>
      </w:sdt>
    </w:p>
    <w:p w14:paraId="17EEBAE0" w14:textId="77777777" w:rsidR="00C63140" w:rsidRPr="00872C7F" w:rsidRDefault="00C63140" w:rsidP="00C63140">
      <w:pPr>
        <w:pStyle w:val="Brdtekst"/>
        <w:rPr>
          <w:b/>
          <w:szCs w:val="22"/>
        </w:rPr>
      </w:pPr>
    </w:p>
    <w:p w14:paraId="3C83DB59" w14:textId="77777777" w:rsidR="0021697E" w:rsidRPr="00872C7F" w:rsidRDefault="0021697E" w:rsidP="00C63140">
      <w:pPr>
        <w:pStyle w:val="Brdtekst"/>
        <w:rPr>
          <w:b/>
          <w:szCs w:val="22"/>
        </w:rPr>
      </w:pPr>
      <w:r w:rsidRPr="00872C7F">
        <w:rPr>
          <w:b/>
          <w:szCs w:val="22"/>
        </w:rPr>
        <w:t>Punkt 1:</w:t>
      </w:r>
      <w:r w:rsidR="006C3178" w:rsidRPr="00872C7F">
        <w:rPr>
          <w:b/>
          <w:szCs w:val="22"/>
        </w:rPr>
        <w:t xml:space="preserve"> Velkomst v/ Styrelsen for Patientsikkerhed</w:t>
      </w:r>
    </w:p>
    <w:p w14:paraId="2982B31C" w14:textId="77777777" w:rsidR="00EF17D1" w:rsidRPr="00872C7F" w:rsidRDefault="00711288" w:rsidP="00C63140">
      <w:pPr>
        <w:pStyle w:val="Brdtekst"/>
        <w:rPr>
          <w:bCs/>
          <w:szCs w:val="22"/>
        </w:rPr>
      </w:pPr>
      <w:r w:rsidRPr="00872C7F">
        <w:rPr>
          <w:bCs/>
          <w:szCs w:val="22"/>
        </w:rPr>
        <w:t>Bente Møller bød velkommen</w:t>
      </w:r>
      <w:r w:rsidR="00EF17D1" w:rsidRPr="00872C7F">
        <w:rPr>
          <w:bCs/>
          <w:szCs w:val="22"/>
        </w:rPr>
        <w:t>. Birgitte</w:t>
      </w:r>
      <w:r w:rsidR="00922290" w:rsidRPr="00872C7F">
        <w:rPr>
          <w:bCs/>
          <w:szCs w:val="22"/>
        </w:rPr>
        <w:t xml:space="preserve"> D</w:t>
      </w:r>
      <w:r w:rsidR="003256A8">
        <w:rPr>
          <w:bCs/>
          <w:szCs w:val="22"/>
        </w:rPr>
        <w:t>reyer</w:t>
      </w:r>
      <w:r w:rsidR="00922290" w:rsidRPr="00872C7F">
        <w:rPr>
          <w:bCs/>
          <w:szCs w:val="22"/>
        </w:rPr>
        <w:t xml:space="preserve"> Sørensen blev præsenteret</w:t>
      </w:r>
      <w:r w:rsidR="003256A8">
        <w:rPr>
          <w:bCs/>
          <w:szCs w:val="22"/>
        </w:rPr>
        <w:t xml:space="preserve">. Hun overtager opgaven med at sekretariatsbetjene </w:t>
      </w:r>
      <w:r w:rsidR="00922290" w:rsidRPr="00872C7F">
        <w:rPr>
          <w:bCs/>
          <w:szCs w:val="22"/>
        </w:rPr>
        <w:t>DKAB</w:t>
      </w:r>
      <w:r w:rsidR="003256A8">
        <w:rPr>
          <w:bCs/>
          <w:szCs w:val="22"/>
        </w:rPr>
        <w:t xml:space="preserve"> efter at Mette Sander har søgt nye udfordringer og ikke længere arbejder i STPS</w:t>
      </w:r>
      <w:r w:rsidR="00922290" w:rsidRPr="00872C7F">
        <w:rPr>
          <w:bCs/>
          <w:szCs w:val="22"/>
        </w:rPr>
        <w:t>.</w:t>
      </w:r>
    </w:p>
    <w:p w14:paraId="161E017B" w14:textId="77777777" w:rsidR="0021697E" w:rsidRPr="00872C7F" w:rsidRDefault="0021697E" w:rsidP="00C63140">
      <w:pPr>
        <w:pStyle w:val="Brdtekst"/>
        <w:rPr>
          <w:b/>
          <w:szCs w:val="22"/>
        </w:rPr>
      </w:pPr>
    </w:p>
    <w:p w14:paraId="182B8A07" w14:textId="77777777" w:rsidR="0021697E" w:rsidRPr="00872C7F" w:rsidRDefault="0021697E" w:rsidP="00C63140">
      <w:pPr>
        <w:pStyle w:val="Brdtekst"/>
        <w:rPr>
          <w:b/>
          <w:szCs w:val="22"/>
        </w:rPr>
      </w:pPr>
      <w:r w:rsidRPr="00872C7F">
        <w:rPr>
          <w:b/>
          <w:szCs w:val="22"/>
        </w:rPr>
        <w:t>Punkt 2:</w:t>
      </w:r>
      <w:r w:rsidR="006C3178" w:rsidRPr="00872C7F">
        <w:rPr>
          <w:b/>
          <w:szCs w:val="22"/>
        </w:rPr>
        <w:t xml:space="preserve"> Oplæg v/ Hanne Bess Boelsbjerg, Ph.d. ved Aarhus Universitet, Institut for Kultur og Samfund, Afdeling for Antropologi, om forskning i alternativ behandling i dansk kontekst</w:t>
      </w:r>
    </w:p>
    <w:p w14:paraId="595AE6D0" w14:textId="77777777" w:rsidR="00EF17D1" w:rsidRPr="00872C7F" w:rsidRDefault="00184943" w:rsidP="00C63140">
      <w:pPr>
        <w:pStyle w:val="Brdtekst"/>
        <w:rPr>
          <w:bCs/>
          <w:szCs w:val="22"/>
        </w:rPr>
      </w:pPr>
      <w:r w:rsidRPr="00872C7F">
        <w:rPr>
          <w:bCs/>
          <w:szCs w:val="22"/>
        </w:rPr>
        <w:t xml:space="preserve">Hanne </w:t>
      </w:r>
      <w:r w:rsidR="00922290" w:rsidRPr="00872C7F">
        <w:rPr>
          <w:bCs/>
          <w:szCs w:val="22"/>
        </w:rPr>
        <w:t>B</w:t>
      </w:r>
      <w:r w:rsidR="003B4058">
        <w:rPr>
          <w:bCs/>
          <w:szCs w:val="22"/>
        </w:rPr>
        <w:t>ess</w:t>
      </w:r>
      <w:r w:rsidR="00922290" w:rsidRPr="00872C7F">
        <w:rPr>
          <w:bCs/>
          <w:szCs w:val="22"/>
        </w:rPr>
        <w:t xml:space="preserve"> Boelsbjerg </w:t>
      </w:r>
      <w:r w:rsidR="00711288" w:rsidRPr="00872C7F">
        <w:rPr>
          <w:bCs/>
          <w:szCs w:val="22"/>
        </w:rPr>
        <w:t>fortalte</w:t>
      </w:r>
      <w:r w:rsidRPr="00872C7F">
        <w:rPr>
          <w:bCs/>
          <w:szCs w:val="22"/>
        </w:rPr>
        <w:t xml:space="preserve"> om </w:t>
      </w:r>
      <w:r w:rsidR="00922290" w:rsidRPr="00872C7F">
        <w:rPr>
          <w:bCs/>
          <w:szCs w:val="22"/>
        </w:rPr>
        <w:t xml:space="preserve">forskning </w:t>
      </w:r>
      <w:r w:rsidR="00711288" w:rsidRPr="00872C7F">
        <w:rPr>
          <w:bCs/>
          <w:szCs w:val="22"/>
        </w:rPr>
        <w:t>inden</w:t>
      </w:r>
      <w:r w:rsidR="005A159E">
        <w:rPr>
          <w:bCs/>
          <w:szCs w:val="22"/>
        </w:rPr>
        <w:t xml:space="preserve"> </w:t>
      </w:r>
      <w:r w:rsidR="00711288" w:rsidRPr="00872C7F">
        <w:rPr>
          <w:bCs/>
          <w:szCs w:val="22"/>
        </w:rPr>
        <w:t>for</w:t>
      </w:r>
      <w:r w:rsidR="00922290" w:rsidRPr="00872C7F">
        <w:rPr>
          <w:bCs/>
          <w:szCs w:val="22"/>
        </w:rPr>
        <w:t xml:space="preserve"> alternativ behandling</w:t>
      </w:r>
      <w:r w:rsidR="00711288" w:rsidRPr="00872C7F">
        <w:rPr>
          <w:bCs/>
          <w:szCs w:val="22"/>
        </w:rPr>
        <w:t>.</w:t>
      </w:r>
      <w:r w:rsidR="003B4058">
        <w:rPr>
          <w:bCs/>
          <w:szCs w:val="22"/>
        </w:rPr>
        <w:t xml:space="preserve"> Slides sendes med referatet. </w:t>
      </w:r>
    </w:p>
    <w:p w14:paraId="0F55A337" w14:textId="77777777" w:rsidR="00184943" w:rsidRPr="00872C7F" w:rsidRDefault="00184943" w:rsidP="00C63140">
      <w:pPr>
        <w:pStyle w:val="Brdtekst"/>
        <w:rPr>
          <w:bCs/>
          <w:szCs w:val="22"/>
        </w:rPr>
      </w:pPr>
    </w:p>
    <w:p w14:paraId="63632CCD" w14:textId="77777777" w:rsidR="00184943" w:rsidRPr="00872C7F" w:rsidRDefault="005320F8" w:rsidP="00C63140">
      <w:pPr>
        <w:pStyle w:val="Brdtekst"/>
        <w:rPr>
          <w:bCs/>
          <w:szCs w:val="22"/>
        </w:rPr>
      </w:pPr>
      <w:r w:rsidRPr="00872C7F">
        <w:rPr>
          <w:bCs/>
          <w:szCs w:val="22"/>
        </w:rPr>
        <w:t>Der blev spurgt til</w:t>
      </w:r>
      <w:r w:rsidR="00711288" w:rsidRPr="00872C7F">
        <w:rPr>
          <w:bCs/>
          <w:szCs w:val="22"/>
        </w:rPr>
        <w:t>,</w:t>
      </w:r>
      <w:r w:rsidRPr="00872C7F">
        <w:rPr>
          <w:bCs/>
          <w:szCs w:val="22"/>
        </w:rPr>
        <w:t xml:space="preserve"> hvor man kan indplacere</w:t>
      </w:r>
      <w:r w:rsidR="00CD6378" w:rsidRPr="00872C7F">
        <w:rPr>
          <w:bCs/>
          <w:szCs w:val="22"/>
        </w:rPr>
        <w:t xml:space="preserve"> </w:t>
      </w:r>
      <w:r w:rsidRPr="00872C7F">
        <w:rPr>
          <w:bCs/>
          <w:szCs w:val="22"/>
        </w:rPr>
        <w:t>RCT</w:t>
      </w:r>
      <w:r w:rsidR="003B4058">
        <w:rPr>
          <w:bCs/>
          <w:szCs w:val="22"/>
        </w:rPr>
        <w:t xml:space="preserve"> (Randomiseret Kontrolleret Forsøg)</w:t>
      </w:r>
      <w:r w:rsidRPr="00872C7F">
        <w:rPr>
          <w:bCs/>
          <w:szCs w:val="22"/>
        </w:rPr>
        <w:t xml:space="preserve"> i </w:t>
      </w:r>
      <w:proofErr w:type="spellStart"/>
      <w:r w:rsidRPr="00872C7F">
        <w:rPr>
          <w:bCs/>
          <w:szCs w:val="22"/>
        </w:rPr>
        <w:t>evidenshierakiet</w:t>
      </w:r>
      <w:proofErr w:type="spellEnd"/>
      <w:r w:rsidRPr="00872C7F">
        <w:rPr>
          <w:bCs/>
          <w:szCs w:val="22"/>
        </w:rPr>
        <w:t xml:space="preserve">. </w:t>
      </w:r>
      <w:r w:rsidR="00A60C34" w:rsidRPr="00872C7F">
        <w:rPr>
          <w:bCs/>
          <w:szCs w:val="22"/>
        </w:rPr>
        <w:t>Hanne B</w:t>
      </w:r>
      <w:r w:rsidR="003B4058">
        <w:rPr>
          <w:bCs/>
          <w:szCs w:val="22"/>
        </w:rPr>
        <w:t>ess</w:t>
      </w:r>
      <w:r w:rsidR="00A60C34" w:rsidRPr="00872C7F">
        <w:rPr>
          <w:bCs/>
          <w:szCs w:val="22"/>
        </w:rPr>
        <w:t xml:space="preserve"> Boelsbjerg forklarede, at RCT traditionelt opfattes som e</w:t>
      </w:r>
      <w:r w:rsidR="005A159E">
        <w:rPr>
          <w:bCs/>
          <w:szCs w:val="22"/>
        </w:rPr>
        <w:t>t</w:t>
      </w:r>
      <w:r w:rsidR="00A60C34" w:rsidRPr="00872C7F">
        <w:rPr>
          <w:bCs/>
          <w:szCs w:val="22"/>
        </w:rPr>
        <w:t xml:space="preserve"> af de studiedesign</w:t>
      </w:r>
      <w:r w:rsidR="002B4065" w:rsidRPr="00872C7F">
        <w:rPr>
          <w:bCs/>
          <w:szCs w:val="22"/>
        </w:rPr>
        <w:t>s</w:t>
      </w:r>
      <w:r w:rsidR="00A60C34" w:rsidRPr="00872C7F">
        <w:rPr>
          <w:bCs/>
          <w:szCs w:val="22"/>
        </w:rPr>
        <w:t xml:space="preserve">, der danner mest solid evidens for behandling. Hun pointerede </w:t>
      </w:r>
      <w:r w:rsidR="002B4065" w:rsidRPr="00872C7F">
        <w:rPr>
          <w:bCs/>
          <w:szCs w:val="22"/>
        </w:rPr>
        <w:t>dog</w:t>
      </w:r>
      <w:r w:rsidR="00A60C34" w:rsidRPr="00872C7F">
        <w:rPr>
          <w:bCs/>
          <w:szCs w:val="22"/>
        </w:rPr>
        <w:t xml:space="preserve">, </w:t>
      </w:r>
      <w:r w:rsidR="002B4065" w:rsidRPr="00872C7F">
        <w:rPr>
          <w:bCs/>
          <w:szCs w:val="22"/>
        </w:rPr>
        <w:t xml:space="preserve">at </w:t>
      </w:r>
      <w:r w:rsidR="00A60C34" w:rsidRPr="00872C7F">
        <w:rPr>
          <w:bCs/>
          <w:szCs w:val="22"/>
        </w:rPr>
        <w:t xml:space="preserve">RCT ikke tager højde for konteksten, og </w:t>
      </w:r>
      <w:r w:rsidR="002B4065" w:rsidRPr="00872C7F">
        <w:rPr>
          <w:bCs/>
          <w:szCs w:val="22"/>
        </w:rPr>
        <w:t xml:space="preserve">at </w:t>
      </w:r>
      <w:r w:rsidR="00A60C34" w:rsidRPr="00872C7F">
        <w:rPr>
          <w:bCs/>
          <w:szCs w:val="22"/>
        </w:rPr>
        <w:t xml:space="preserve">det derfor kan være </w:t>
      </w:r>
      <w:r w:rsidR="002B4065" w:rsidRPr="00872C7F">
        <w:rPr>
          <w:bCs/>
          <w:szCs w:val="22"/>
        </w:rPr>
        <w:t>nødvendigt</w:t>
      </w:r>
      <w:r w:rsidR="00A60C34" w:rsidRPr="00872C7F">
        <w:rPr>
          <w:bCs/>
          <w:szCs w:val="22"/>
        </w:rPr>
        <w:t xml:space="preserve"> at supplere med andre studiedesigns</w:t>
      </w:r>
      <w:r w:rsidR="002B4065" w:rsidRPr="00872C7F">
        <w:rPr>
          <w:bCs/>
          <w:szCs w:val="22"/>
        </w:rPr>
        <w:t xml:space="preserve"> for at undersøge behandlingseffekt</w:t>
      </w:r>
      <w:r w:rsidR="00A60C34" w:rsidRPr="00872C7F">
        <w:rPr>
          <w:bCs/>
          <w:szCs w:val="22"/>
        </w:rPr>
        <w:t>.</w:t>
      </w:r>
    </w:p>
    <w:p w14:paraId="6EBA9AAC" w14:textId="77777777" w:rsidR="005320F8" w:rsidRPr="00872C7F" w:rsidRDefault="005320F8" w:rsidP="005320F8">
      <w:pPr>
        <w:pStyle w:val="Brdtekst"/>
        <w:rPr>
          <w:bCs/>
          <w:szCs w:val="22"/>
        </w:rPr>
      </w:pPr>
    </w:p>
    <w:p w14:paraId="07CCAF66" w14:textId="77777777" w:rsidR="00A60C34" w:rsidRPr="00872C7F" w:rsidRDefault="00A60C34" w:rsidP="005320F8">
      <w:pPr>
        <w:pStyle w:val="Brdtekst"/>
        <w:rPr>
          <w:bCs/>
          <w:szCs w:val="22"/>
        </w:rPr>
      </w:pPr>
      <w:r w:rsidRPr="00872C7F">
        <w:rPr>
          <w:bCs/>
          <w:szCs w:val="22"/>
        </w:rPr>
        <w:t xml:space="preserve">Der blev spurgt til, </w:t>
      </w:r>
      <w:r w:rsidR="002B4065" w:rsidRPr="00872C7F">
        <w:rPr>
          <w:bCs/>
          <w:szCs w:val="22"/>
        </w:rPr>
        <w:t>hvordan det kan være, at flere kvinder end mænd opsøger alternativ behandling</w:t>
      </w:r>
      <w:r w:rsidRPr="00872C7F">
        <w:rPr>
          <w:bCs/>
          <w:szCs w:val="22"/>
        </w:rPr>
        <w:t>.</w:t>
      </w:r>
      <w:r w:rsidR="00CD6378" w:rsidRPr="00872C7F">
        <w:rPr>
          <w:bCs/>
          <w:szCs w:val="22"/>
        </w:rPr>
        <w:t xml:space="preserve"> Hanne B</w:t>
      </w:r>
      <w:r w:rsidR="003B4058">
        <w:rPr>
          <w:bCs/>
          <w:szCs w:val="22"/>
        </w:rPr>
        <w:t>ess</w:t>
      </w:r>
      <w:r w:rsidR="00CD6378" w:rsidRPr="00872C7F">
        <w:rPr>
          <w:bCs/>
          <w:szCs w:val="22"/>
        </w:rPr>
        <w:t xml:space="preserve"> Boelsbjerg forklarede</w:t>
      </w:r>
      <w:r w:rsidR="002B4065" w:rsidRPr="00872C7F">
        <w:rPr>
          <w:bCs/>
          <w:szCs w:val="22"/>
        </w:rPr>
        <w:t>,</w:t>
      </w:r>
      <w:r w:rsidR="00CD6378" w:rsidRPr="00872C7F">
        <w:rPr>
          <w:bCs/>
          <w:szCs w:val="22"/>
        </w:rPr>
        <w:t xml:space="preserve"> at kvinder muligvis generelt er mere optaget af </w:t>
      </w:r>
      <w:r w:rsidR="0001169D">
        <w:rPr>
          <w:bCs/>
          <w:szCs w:val="22"/>
        </w:rPr>
        <w:t>tale</w:t>
      </w:r>
      <w:r w:rsidR="00CD6378" w:rsidRPr="00872C7F">
        <w:rPr>
          <w:bCs/>
          <w:szCs w:val="22"/>
        </w:rPr>
        <w:t xml:space="preserve">terapier og behandlinger, hvor man </w:t>
      </w:r>
      <w:r w:rsidR="0001169D">
        <w:rPr>
          <w:bCs/>
          <w:szCs w:val="22"/>
        </w:rPr>
        <w:t>ser på det hele</w:t>
      </w:r>
      <w:r w:rsidR="00CD6378" w:rsidRPr="00872C7F">
        <w:rPr>
          <w:bCs/>
          <w:szCs w:val="22"/>
        </w:rPr>
        <w:t xml:space="preserve"> menneske. Hun supplerede med</w:t>
      </w:r>
      <w:r w:rsidR="002B4065" w:rsidRPr="00872C7F">
        <w:rPr>
          <w:bCs/>
          <w:szCs w:val="22"/>
        </w:rPr>
        <w:t>,</w:t>
      </w:r>
      <w:r w:rsidR="00CD6378" w:rsidRPr="00872C7F">
        <w:rPr>
          <w:bCs/>
          <w:szCs w:val="22"/>
        </w:rPr>
        <w:t xml:space="preserve"> at kvinder måske har mere fokus på </w:t>
      </w:r>
      <w:r w:rsidR="0001169D">
        <w:rPr>
          <w:bCs/>
          <w:szCs w:val="22"/>
        </w:rPr>
        <w:t>egen</w:t>
      </w:r>
      <w:r w:rsidR="00CD6378" w:rsidRPr="00872C7F">
        <w:rPr>
          <w:bCs/>
          <w:szCs w:val="22"/>
        </w:rPr>
        <w:t>omsorg herunder forebyggelse. Desuden påpegede hun</w:t>
      </w:r>
      <w:r w:rsidR="002B4065" w:rsidRPr="00872C7F">
        <w:rPr>
          <w:bCs/>
          <w:szCs w:val="22"/>
        </w:rPr>
        <w:t>,</w:t>
      </w:r>
      <w:r w:rsidR="00CD6378" w:rsidRPr="00872C7F">
        <w:rPr>
          <w:bCs/>
          <w:szCs w:val="22"/>
        </w:rPr>
        <w:t xml:space="preserve"> at piger og kvinder </w:t>
      </w:r>
      <w:r w:rsidR="00CD6378" w:rsidRPr="00872C7F">
        <w:rPr>
          <w:bCs/>
          <w:szCs w:val="22"/>
        </w:rPr>
        <w:lastRenderedPageBreak/>
        <w:t>tilsyneladende har et dårligere mentalt helbred generelt. Alle disse ting mener hun kunne være forklaringer på</w:t>
      </w:r>
      <w:r w:rsidR="002B4065" w:rsidRPr="00872C7F">
        <w:rPr>
          <w:bCs/>
          <w:szCs w:val="22"/>
        </w:rPr>
        <w:t>,</w:t>
      </w:r>
      <w:r w:rsidR="00CD6378" w:rsidRPr="00872C7F">
        <w:rPr>
          <w:bCs/>
          <w:szCs w:val="22"/>
        </w:rPr>
        <w:t xml:space="preserve"> hvorfor flere kvinder end mænd opsøger alternativ behandling.</w:t>
      </w:r>
    </w:p>
    <w:p w14:paraId="527199B8" w14:textId="77777777" w:rsidR="00CD6378" w:rsidRPr="00872C7F" w:rsidRDefault="00CD6378" w:rsidP="0081007E">
      <w:pPr>
        <w:pStyle w:val="Brdtekst"/>
        <w:rPr>
          <w:bCs/>
          <w:szCs w:val="22"/>
        </w:rPr>
      </w:pPr>
    </w:p>
    <w:p w14:paraId="6B23147D" w14:textId="77777777" w:rsidR="00CD6378" w:rsidRPr="00872C7F" w:rsidRDefault="00CD6378" w:rsidP="0081007E">
      <w:pPr>
        <w:pStyle w:val="Brdtekst"/>
        <w:rPr>
          <w:bCs/>
          <w:szCs w:val="22"/>
        </w:rPr>
      </w:pPr>
      <w:r w:rsidRPr="00872C7F">
        <w:rPr>
          <w:bCs/>
          <w:szCs w:val="22"/>
        </w:rPr>
        <w:t>Der blev spurgt til et danmarkskort</w:t>
      </w:r>
      <w:r w:rsidR="002B4065" w:rsidRPr="00872C7F">
        <w:rPr>
          <w:bCs/>
          <w:szCs w:val="22"/>
        </w:rPr>
        <w:t>,</w:t>
      </w:r>
      <w:r w:rsidRPr="00872C7F">
        <w:rPr>
          <w:bCs/>
          <w:szCs w:val="22"/>
        </w:rPr>
        <w:t xml:space="preserve"> som Hanne B</w:t>
      </w:r>
      <w:r w:rsidR="0001169D">
        <w:rPr>
          <w:bCs/>
          <w:szCs w:val="22"/>
        </w:rPr>
        <w:t>ess</w:t>
      </w:r>
      <w:r w:rsidRPr="00872C7F">
        <w:rPr>
          <w:bCs/>
          <w:szCs w:val="22"/>
        </w:rPr>
        <w:t xml:space="preserve"> Boelsbjerg havde vist i sit oplæg. På danmarkskortet kunne man se steder</w:t>
      </w:r>
      <w:r w:rsidR="002B4065" w:rsidRPr="00872C7F">
        <w:rPr>
          <w:bCs/>
          <w:szCs w:val="22"/>
        </w:rPr>
        <w:t>,</w:t>
      </w:r>
      <w:r w:rsidRPr="00872C7F">
        <w:rPr>
          <w:bCs/>
          <w:szCs w:val="22"/>
        </w:rPr>
        <w:t xml:space="preserve"> der forsker i CAM (</w:t>
      </w:r>
      <w:proofErr w:type="spellStart"/>
      <w:r w:rsidRPr="00872C7F">
        <w:rPr>
          <w:bCs/>
          <w:szCs w:val="22"/>
        </w:rPr>
        <w:t>Complementary</w:t>
      </w:r>
      <w:proofErr w:type="spellEnd"/>
      <w:r w:rsidRPr="00872C7F">
        <w:rPr>
          <w:bCs/>
          <w:szCs w:val="22"/>
        </w:rPr>
        <w:t xml:space="preserve"> and Alternative </w:t>
      </w:r>
      <w:proofErr w:type="spellStart"/>
      <w:r w:rsidRPr="00872C7F">
        <w:rPr>
          <w:bCs/>
          <w:szCs w:val="22"/>
        </w:rPr>
        <w:t>Medicine</w:t>
      </w:r>
      <w:proofErr w:type="spellEnd"/>
      <w:r w:rsidRPr="00872C7F">
        <w:rPr>
          <w:bCs/>
          <w:szCs w:val="22"/>
        </w:rPr>
        <w:t>). Spørgeren pointerede</w:t>
      </w:r>
      <w:r w:rsidR="002B4065" w:rsidRPr="00872C7F">
        <w:rPr>
          <w:bCs/>
          <w:szCs w:val="22"/>
        </w:rPr>
        <w:t>,</w:t>
      </w:r>
      <w:r w:rsidRPr="00872C7F">
        <w:rPr>
          <w:bCs/>
          <w:szCs w:val="22"/>
        </w:rPr>
        <w:t xml:space="preserve"> at kortet hovedsageligt viste </w:t>
      </w:r>
      <w:r w:rsidR="002B4065" w:rsidRPr="00872C7F">
        <w:rPr>
          <w:bCs/>
          <w:szCs w:val="22"/>
        </w:rPr>
        <w:t>officielle</w:t>
      </w:r>
      <w:r w:rsidRPr="00872C7F">
        <w:rPr>
          <w:bCs/>
          <w:szCs w:val="22"/>
        </w:rPr>
        <w:t>/</w:t>
      </w:r>
      <w:r w:rsidR="002B4065" w:rsidRPr="00872C7F">
        <w:rPr>
          <w:bCs/>
          <w:szCs w:val="22"/>
        </w:rPr>
        <w:t>etablerede</w:t>
      </w:r>
      <w:r w:rsidRPr="00872C7F">
        <w:rPr>
          <w:bCs/>
          <w:szCs w:val="22"/>
        </w:rPr>
        <w:t xml:space="preserve"> steder som eks. hospitaler og Kræftens Bekæmpelse. </w:t>
      </w:r>
      <w:r w:rsidR="0001169D">
        <w:rPr>
          <w:bCs/>
          <w:szCs w:val="22"/>
        </w:rPr>
        <w:t xml:space="preserve">Der blev </w:t>
      </w:r>
      <w:r w:rsidRPr="00872C7F">
        <w:rPr>
          <w:bCs/>
          <w:szCs w:val="22"/>
        </w:rPr>
        <w:t>spurgt</w:t>
      </w:r>
      <w:r w:rsidR="0001169D">
        <w:rPr>
          <w:bCs/>
          <w:szCs w:val="22"/>
        </w:rPr>
        <w:t xml:space="preserve"> til</w:t>
      </w:r>
      <w:r w:rsidR="002B4065" w:rsidRPr="00872C7F">
        <w:rPr>
          <w:bCs/>
          <w:szCs w:val="22"/>
        </w:rPr>
        <w:t>,</w:t>
      </w:r>
      <w:r w:rsidRPr="00872C7F">
        <w:rPr>
          <w:bCs/>
          <w:szCs w:val="22"/>
        </w:rPr>
        <w:t xml:space="preserve"> om man kunne forestille sig</w:t>
      </w:r>
      <w:r w:rsidR="002B4065" w:rsidRPr="00872C7F">
        <w:rPr>
          <w:bCs/>
          <w:szCs w:val="22"/>
        </w:rPr>
        <w:t>,</w:t>
      </w:r>
      <w:r w:rsidRPr="00872C7F">
        <w:rPr>
          <w:bCs/>
          <w:szCs w:val="22"/>
        </w:rPr>
        <w:t xml:space="preserve"> at flere alternative grupper </w:t>
      </w:r>
      <w:r w:rsidR="002B4065" w:rsidRPr="00872C7F">
        <w:rPr>
          <w:bCs/>
          <w:szCs w:val="22"/>
        </w:rPr>
        <w:t xml:space="preserve">ligeledes </w:t>
      </w:r>
      <w:r w:rsidRPr="00872C7F">
        <w:rPr>
          <w:bCs/>
          <w:szCs w:val="22"/>
        </w:rPr>
        <w:t>kan komme til at forske. Hanne B</w:t>
      </w:r>
      <w:r w:rsidR="0001169D">
        <w:rPr>
          <w:bCs/>
          <w:szCs w:val="22"/>
        </w:rPr>
        <w:t>ess</w:t>
      </w:r>
      <w:r w:rsidRPr="00872C7F">
        <w:rPr>
          <w:bCs/>
          <w:szCs w:val="22"/>
        </w:rPr>
        <w:t xml:space="preserve"> Boelsbje</w:t>
      </w:r>
      <w:r w:rsidR="0001169D">
        <w:rPr>
          <w:bCs/>
          <w:szCs w:val="22"/>
        </w:rPr>
        <w:t>rg</w:t>
      </w:r>
      <w:r w:rsidRPr="00872C7F">
        <w:rPr>
          <w:bCs/>
          <w:szCs w:val="22"/>
        </w:rPr>
        <w:t xml:space="preserve"> </w:t>
      </w:r>
      <w:r w:rsidR="0001169D">
        <w:rPr>
          <w:bCs/>
          <w:szCs w:val="22"/>
        </w:rPr>
        <w:t>forklarede</w:t>
      </w:r>
      <w:r w:rsidR="002B4065" w:rsidRPr="00872C7F">
        <w:rPr>
          <w:bCs/>
          <w:szCs w:val="22"/>
        </w:rPr>
        <w:t>,</w:t>
      </w:r>
      <w:r w:rsidRPr="00872C7F">
        <w:rPr>
          <w:bCs/>
          <w:szCs w:val="22"/>
        </w:rPr>
        <w:t xml:space="preserve"> at de</w:t>
      </w:r>
      <w:r w:rsidR="002B4065" w:rsidRPr="00872C7F">
        <w:rPr>
          <w:bCs/>
          <w:szCs w:val="22"/>
        </w:rPr>
        <w:t>t</w:t>
      </w:r>
      <w:r w:rsidRPr="00872C7F">
        <w:rPr>
          <w:bCs/>
          <w:szCs w:val="22"/>
        </w:rPr>
        <w:t xml:space="preserve"> er en stor evidensbyrde at løfte</w:t>
      </w:r>
      <w:r w:rsidR="002B4065" w:rsidRPr="00872C7F">
        <w:rPr>
          <w:bCs/>
          <w:szCs w:val="22"/>
        </w:rPr>
        <w:t>,</w:t>
      </w:r>
      <w:r w:rsidRPr="00872C7F">
        <w:rPr>
          <w:bCs/>
          <w:szCs w:val="22"/>
        </w:rPr>
        <w:t xml:space="preserve"> hvis man skal modbevise gældende naturvidenskabelig forskning</w:t>
      </w:r>
      <w:r w:rsidR="002B4065" w:rsidRPr="00872C7F">
        <w:rPr>
          <w:bCs/>
          <w:szCs w:val="22"/>
        </w:rPr>
        <w:t>,</w:t>
      </w:r>
      <w:r w:rsidRPr="00872C7F">
        <w:rPr>
          <w:bCs/>
          <w:szCs w:val="22"/>
        </w:rPr>
        <w:t xml:space="preserve"> og det er svært for enkelte sundhedspersoner eller mindre grupper at løfte denne evidensbyrde. Desuden fremhævede hun</w:t>
      </w:r>
      <w:r w:rsidR="002B4065" w:rsidRPr="00872C7F">
        <w:rPr>
          <w:bCs/>
          <w:szCs w:val="22"/>
        </w:rPr>
        <w:t>,</w:t>
      </w:r>
      <w:r w:rsidRPr="00872C7F">
        <w:rPr>
          <w:bCs/>
          <w:szCs w:val="22"/>
        </w:rPr>
        <w:t xml:space="preserve"> at det er svært at få forskningsmidler til forskning i alternativ behandling</w:t>
      </w:r>
      <w:r w:rsidR="002B4065" w:rsidRPr="00872C7F">
        <w:rPr>
          <w:bCs/>
          <w:szCs w:val="22"/>
        </w:rPr>
        <w:t xml:space="preserve">, hvilket </w:t>
      </w:r>
      <w:r w:rsidRPr="00872C7F">
        <w:rPr>
          <w:bCs/>
          <w:szCs w:val="22"/>
        </w:rPr>
        <w:t xml:space="preserve">blandt andet </w:t>
      </w:r>
      <w:r w:rsidR="002B4065" w:rsidRPr="00872C7F">
        <w:rPr>
          <w:bCs/>
          <w:szCs w:val="22"/>
        </w:rPr>
        <w:t>skyldes at</w:t>
      </w:r>
      <w:r w:rsidRPr="00872C7F">
        <w:rPr>
          <w:bCs/>
          <w:szCs w:val="22"/>
        </w:rPr>
        <w:t xml:space="preserve"> det ikke prioriteres politisk.</w:t>
      </w:r>
    </w:p>
    <w:p w14:paraId="3BD5E7C9" w14:textId="77777777" w:rsidR="00CD6378" w:rsidRPr="00872C7F" w:rsidRDefault="00CD6378" w:rsidP="00BD3AAB">
      <w:pPr>
        <w:pStyle w:val="Brdtekst"/>
        <w:rPr>
          <w:bCs/>
          <w:szCs w:val="22"/>
        </w:rPr>
      </w:pPr>
    </w:p>
    <w:p w14:paraId="1829E4E9" w14:textId="77777777" w:rsidR="00CD6378" w:rsidRPr="00872C7F" w:rsidRDefault="00CD6378" w:rsidP="00BD3AAB">
      <w:pPr>
        <w:pStyle w:val="Brdtekst"/>
        <w:rPr>
          <w:bCs/>
          <w:szCs w:val="22"/>
        </w:rPr>
      </w:pPr>
      <w:r w:rsidRPr="00872C7F">
        <w:rPr>
          <w:bCs/>
          <w:szCs w:val="22"/>
        </w:rPr>
        <w:t>Der blev spurgt til, hvad NAFKAM (Nationalt forskningscenter inden for komplementær og alternativ medicin</w:t>
      </w:r>
      <w:r w:rsidR="00FD7E4F" w:rsidRPr="00872C7F">
        <w:rPr>
          <w:bCs/>
          <w:szCs w:val="22"/>
        </w:rPr>
        <w:t xml:space="preserve"> - Norge</w:t>
      </w:r>
      <w:r w:rsidRPr="00872C7F">
        <w:rPr>
          <w:bCs/>
          <w:szCs w:val="22"/>
        </w:rPr>
        <w:t>) kan bidrage til</w:t>
      </w:r>
      <w:r w:rsidR="00FD7E4F" w:rsidRPr="00872C7F">
        <w:rPr>
          <w:bCs/>
          <w:szCs w:val="22"/>
        </w:rPr>
        <w:t>. Hanne fremhævede</w:t>
      </w:r>
      <w:r w:rsidR="002B4065" w:rsidRPr="00872C7F">
        <w:rPr>
          <w:bCs/>
          <w:szCs w:val="22"/>
        </w:rPr>
        <w:t>,</w:t>
      </w:r>
      <w:r w:rsidR="00FD7E4F" w:rsidRPr="00872C7F">
        <w:rPr>
          <w:bCs/>
          <w:szCs w:val="22"/>
        </w:rPr>
        <w:t xml:space="preserve"> at det er vigtigt at anvende flere tilgange og discipliner</w:t>
      </w:r>
      <w:r w:rsidR="002B4065" w:rsidRPr="00872C7F">
        <w:rPr>
          <w:bCs/>
          <w:szCs w:val="22"/>
        </w:rPr>
        <w:t>,</w:t>
      </w:r>
      <w:r w:rsidR="00FD7E4F" w:rsidRPr="00872C7F">
        <w:rPr>
          <w:bCs/>
          <w:szCs w:val="22"/>
        </w:rPr>
        <w:t xml:space="preserve"> når man forsker i alternativ behandling</w:t>
      </w:r>
      <w:r w:rsidR="002B4065" w:rsidRPr="00872C7F">
        <w:rPr>
          <w:bCs/>
          <w:szCs w:val="22"/>
        </w:rPr>
        <w:t>,</w:t>
      </w:r>
      <w:r w:rsidR="00FD7E4F" w:rsidRPr="00872C7F">
        <w:rPr>
          <w:bCs/>
          <w:szCs w:val="22"/>
        </w:rPr>
        <w:t xml:space="preserve"> og at man skal have fokus på samspillet mellem det etablerede sundhedsvæsen og alternativ behandling.</w:t>
      </w:r>
      <w:r w:rsidR="0001169D">
        <w:rPr>
          <w:bCs/>
          <w:szCs w:val="22"/>
        </w:rPr>
        <w:t xml:space="preserve"> Det gør NAFKAM.</w:t>
      </w:r>
    </w:p>
    <w:p w14:paraId="1A3F7EC9" w14:textId="77777777" w:rsidR="00C63140" w:rsidRPr="00872C7F" w:rsidRDefault="00C63140" w:rsidP="00E72240">
      <w:pPr>
        <w:spacing w:after="160" w:line="259" w:lineRule="auto"/>
        <w:rPr>
          <w:color w:val="212121"/>
        </w:rPr>
      </w:pPr>
    </w:p>
    <w:p w14:paraId="10EFAB15" w14:textId="77777777" w:rsidR="006C3178" w:rsidRPr="00872C7F" w:rsidRDefault="006C3178" w:rsidP="006C3178">
      <w:pPr>
        <w:pStyle w:val="Brdtekst"/>
        <w:rPr>
          <w:b/>
          <w:szCs w:val="22"/>
        </w:rPr>
      </w:pPr>
      <w:r w:rsidRPr="00872C7F">
        <w:rPr>
          <w:b/>
          <w:szCs w:val="22"/>
        </w:rPr>
        <w:t>Punkt 3: Præsentation af erfaring med</w:t>
      </w:r>
      <w:r w:rsidR="00231BC0" w:rsidRPr="00872C7F">
        <w:rPr>
          <w:b/>
          <w:szCs w:val="22"/>
        </w:rPr>
        <w:t xml:space="preserve"> at</w:t>
      </w:r>
      <w:r w:rsidRPr="00872C7F">
        <w:rPr>
          <w:b/>
          <w:szCs w:val="22"/>
        </w:rPr>
        <w:t xml:space="preserve"> få uddannelser niveauvurderet ved Danmarks Akkrediteringsinstitution v/ Dansk Behandlerforbund</w:t>
      </w:r>
    </w:p>
    <w:p w14:paraId="5582F1BC" w14:textId="77777777" w:rsidR="000B7491" w:rsidRDefault="00231BC0" w:rsidP="006C3178">
      <w:pPr>
        <w:pStyle w:val="Brdtekst"/>
        <w:rPr>
          <w:bCs/>
          <w:szCs w:val="22"/>
        </w:rPr>
      </w:pPr>
      <w:r w:rsidRPr="00872C7F">
        <w:rPr>
          <w:bCs/>
          <w:szCs w:val="22"/>
        </w:rPr>
        <w:t>Brian Mosegaard</w:t>
      </w:r>
      <w:r w:rsidR="003B4058">
        <w:rPr>
          <w:bCs/>
          <w:szCs w:val="22"/>
        </w:rPr>
        <w:t>, skoleleder på Innowell</w:t>
      </w:r>
      <w:r w:rsidR="000B7491">
        <w:rPr>
          <w:bCs/>
          <w:szCs w:val="22"/>
        </w:rPr>
        <w:t xml:space="preserve"> og næstformand i Dansk Behandlerforbund</w:t>
      </w:r>
      <w:r w:rsidRPr="00872C7F">
        <w:rPr>
          <w:bCs/>
          <w:szCs w:val="22"/>
        </w:rPr>
        <w:t xml:space="preserve"> </w:t>
      </w:r>
      <w:r w:rsidR="002B4065" w:rsidRPr="00872C7F">
        <w:rPr>
          <w:bCs/>
          <w:szCs w:val="22"/>
        </w:rPr>
        <w:t>fortalte om</w:t>
      </w:r>
      <w:r w:rsidRPr="00872C7F">
        <w:rPr>
          <w:bCs/>
          <w:szCs w:val="22"/>
        </w:rPr>
        <w:t xml:space="preserve"> </w:t>
      </w:r>
      <w:r w:rsidR="00FD7E4F" w:rsidRPr="00872C7F">
        <w:rPr>
          <w:bCs/>
          <w:szCs w:val="22"/>
        </w:rPr>
        <w:t xml:space="preserve">niveauvurdering af private uddannelser. </w:t>
      </w:r>
      <w:r w:rsidR="000B7491">
        <w:rPr>
          <w:bCs/>
          <w:szCs w:val="22"/>
        </w:rPr>
        <w:t xml:space="preserve">Han har selv erfaring med at få </w:t>
      </w:r>
      <w:r w:rsidR="00CF72D2">
        <w:rPr>
          <w:bCs/>
          <w:szCs w:val="22"/>
        </w:rPr>
        <w:t xml:space="preserve">niveauvurderet </w:t>
      </w:r>
      <w:r w:rsidR="000B7491">
        <w:rPr>
          <w:bCs/>
          <w:szCs w:val="22"/>
        </w:rPr>
        <w:t xml:space="preserve">uddannelsen til Klinisk Fodplejer på Innowell. </w:t>
      </w:r>
    </w:p>
    <w:p w14:paraId="1B80A07A" w14:textId="77777777" w:rsidR="00CF72D2" w:rsidRPr="00872C7F" w:rsidRDefault="00CF72D2" w:rsidP="006C3178">
      <w:pPr>
        <w:pStyle w:val="Brdtekst"/>
        <w:rPr>
          <w:bCs/>
          <w:szCs w:val="22"/>
        </w:rPr>
      </w:pPr>
    </w:p>
    <w:p w14:paraId="3099205E" w14:textId="77777777" w:rsidR="00FD7E4F" w:rsidRPr="00872C7F" w:rsidRDefault="00FD7E4F" w:rsidP="001E7C54">
      <w:pPr>
        <w:pStyle w:val="Brdtekst"/>
        <w:rPr>
          <w:bCs/>
          <w:szCs w:val="22"/>
        </w:rPr>
      </w:pPr>
      <w:r w:rsidRPr="00872C7F">
        <w:rPr>
          <w:bCs/>
          <w:szCs w:val="22"/>
        </w:rPr>
        <w:t>Oplægget foranledigede en diskussion af, hvordan private uddannelser niveauinddeles sammenlignet med offentlige uddannelser. Flere undrede sig over niveauinddelingen for fodterapeuter</w:t>
      </w:r>
      <w:r w:rsidR="00F42F99">
        <w:rPr>
          <w:bCs/>
          <w:szCs w:val="22"/>
        </w:rPr>
        <w:t xml:space="preserve"> (niveau 3)</w:t>
      </w:r>
      <w:r w:rsidRPr="00872C7F">
        <w:rPr>
          <w:bCs/>
          <w:szCs w:val="22"/>
        </w:rPr>
        <w:t xml:space="preserve"> i sammenligning med </w:t>
      </w:r>
      <w:r w:rsidR="00F42F99">
        <w:rPr>
          <w:bCs/>
          <w:szCs w:val="22"/>
        </w:rPr>
        <w:t>klinisk</w:t>
      </w:r>
      <w:r w:rsidR="005A159E">
        <w:rPr>
          <w:bCs/>
          <w:szCs w:val="22"/>
        </w:rPr>
        <w:t xml:space="preserve"> </w:t>
      </w:r>
      <w:r w:rsidRPr="00872C7F">
        <w:rPr>
          <w:bCs/>
          <w:szCs w:val="22"/>
        </w:rPr>
        <w:t>fodplejer</w:t>
      </w:r>
      <w:r w:rsidR="00F42F99">
        <w:rPr>
          <w:bCs/>
          <w:szCs w:val="22"/>
        </w:rPr>
        <w:t xml:space="preserve"> (niveau 5)</w:t>
      </w:r>
      <w:r w:rsidRPr="00872C7F">
        <w:rPr>
          <w:bCs/>
          <w:szCs w:val="22"/>
        </w:rPr>
        <w:t>. Brian Mo</w:t>
      </w:r>
      <w:r w:rsidR="00CF72D2">
        <w:rPr>
          <w:bCs/>
          <w:szCs w:val="22"/>
        </w:rPr>
        <w:t>se</w:t>
      </w:r>
      <w:r w:rsidRPr="00872C7F">
        <w:rPr>
          <w:bCs/>
          <w:szCs w:val="22"/>
        </w:rPr>
        <w:t xml:space="preserve">gaard </w:t>
      </w:r>
      <w:r w:rsidR="002B4065" w:rsidRPr="00872C7F">
        <w:rPr>
          <w:bCs/>
          <w:szCs w:val="22"/>
        </w:rPr>
        <w:lastRenderedPageBreak/>
        <w:t>pointerede,</w:t>
      </w:r>
      <w:r w:rsidRPr="00872C7F">
        <w:rPr>
          <w:bCs/>
          <w:szCs w:val="22"/>
        </w:rPr>
        <w:t xml:space="preserve"> at </w:t>
      </w:r>
      <w:r w:rsidR="00711288" w:rsidRPr="00872C7F">
        <w:rPr>
          <w:bCs/>
          <w:szCs w:val="22"/>
        </w:rPr>
        <w:t>niveauinddelingen ikke afhænger af uddannelsens længde men om de færdigheder</w:t>
      </w:r>
      <w:r w:rsidR="002B4065" w:rsidRPr="00872C7F">
        <w:rPr>
          <w:bCs/>
          <w:szCs w:val="22"/>
        </w:rPr>
        <w:t>,</w:t>
      </w:r>
      <w:r w:rsidR="00711288" w:rsidRPr="00872C7F">
        <w:rPr>
          <w:bCs/>
          <w:szCs w:val="22"/>
        </w:rPr>
        <w:t xml:space="preserve"> man har tilegnet sig ved endt uddannelse.</w:t>
      </w:r>
    </w:p>
    <w:p w14:paraId="7D7B8AE4" w14:textId="77777777" w:rsidR="00711288" w:rsidRDefault="00711288" w:rsidP="001E7C54">
      <w:pPr>
        <w:pStyle w:val="Brdtekst"/>
        <w:rPr>
          <w:bCs/>
          <w:szCs w:val="22"/>
        </w:rPr>
      </w:pPr>
    </w:p>
    <w:p w14:paraId="078C3761" w14:textId="77777777" w:rsidR="007B45CD" w:rsidRPr="00872C7F" w:rsidRDefault="007B45CD" w:rsidP="007B45CD">
      <w:pPr>
        <w:pStyle w:val="Brdtekst"/>
        <w:rPr>
          <w:bCs/>
          <w:szCs w:val="22"/>
        </w:rPr>
      </w:pPr>
      <w:r w:rsidRPr="00872C7F">
        <w:rPr>
          <w:bCs/>
          <w:szCs w:val="22"/>
        </w:rPr>
        <w:t xml:space="preserve">Flere problematiserede, at man på nuværende tidspunkt ikke kan overføre merit fra private til offentlige uddannelser. </w:t>
      </w:r>
    </w:p>
    <w:p w14:paraId="2935431B" w14:textId="77777777" w:rsidR="007B45CD" w:rsidRPr="00872C7F" w:rsidRDefault="007B45CD" w:rsidP="001E7C54">
      <w:pPr>
        <w:pStyle w:val="Brdtekst"/>
        <w:rPr>
          <w:bCs/>
          <w:szCs w:val="22"/>
        </w:rPr>
      </w:pPr>
    </w:p>
    <w:p w14:paraId="7B5C257E" w14:textId="77777777" w:rsidR="00711288" w:rsidRPr="00872C7F" w:rsidRDefault="00711288" w:rsidP="001E7C54">
      <w:pPr>
        <w:pStyle w:val="Brdtekst"/>
        <w:rPr>
          <w:bCs/>
          <w:szCs w:val="22"/>
        </w:rPr>
      </w:pPr>
      <w:r w:rsidRPr="00872C7F">
        <w:rPr>
          <w:bCs/>
          <w:szCs w:val="22"/>
        </w:rPr>
        <w:t xml:space="preserve">Der var desuden en diskussion af den </w:t>
      </w:r>
      <w:r w:rsidR="002B4065" w:rsidRPr="00872C7F">
        <w:rPr>
          <w:bCs/>
          <w:szCs w:val="22"/>
        </w:rPr>
        <w:t>proces,</w:t>
      </w:r>
      <w:r w:rsidRPr="00872C7F">
        <w:rPr>
          <w:bCs/>
          <w:szCs w:val="22"/>
        </w:rPr>
        <w:t xml:space="preserve"> man skal i gennem for at opnå en niveauvurdering af en privat uddannelse. Faglige eksperter skal indgå i vurderingen af uddannelsen, og det blev her fremhævet</w:t>
      </w:r>
      <w:r w:rsidR="005A159E">
        <w:rPr>
          <w:bCs/>
          <w:szCs w:val="22"/>
        </w:rPr>
        <w:t>,</w:t>
      </w:r>
      <w:r w:rsidRPr="00872C7F">
        <w:rPr>
          <w:bCs/>
          <w:szCs w:val="22"/>
        </w:rPr>
        <w:t xml:space="preserve"> at den alternative verden kan have svært ved at opfylde kravet om fagfaglige eksperter.</w:t>
      </w:r>
    </w:p>
    <w:p w14:paraId="191745F1" w14:textId="77777777" w:rsidR="00231BC0" w:rsidRDefault="00231BC0" w:rsidP="006C3178">
      <w:pPr>
        <w:pStyle w:val="Brdtekst"/>
        <w:rPr>
          <w:bCs/>
          <w:szCs w:val="22"/>
        </w:rPr>
      </w:pPr>
    </w:p>
    <w:p w14:paraId="2CE2E912" w14:textId="77777777" w:rsidR="00CF72D2" w:rsidRPr="00FA5FF7" w:rsidRDefault="00CF72D2" w:rsidP="006C3178">
      <w:pPr>
        <w:pStyle w:val="Brdtekst"/>
        <w:rPr>
          <w:bCs/>
          <w:szCs w:val="22"/>
          <w:u w:val="single"/>
        </w:rPr>
      </w:pPr>
      <w:r w:rsidRPr="00FA5FF7">
        <w:rPr>
          <w:bCs/>
          <w:szCs w:val="22"/>
          <w:u w:val="single"/>
        </w:rPr>
        <w:t>Mere information</w:t>
      </w:r>
    </w:p>
    <w:p w14:paraId="18142C10" w14:textId="77777777" w:rsidR="00CF72D2" w:rsidRPr="00872C7F" w:rsidRDefault="00CF72D2" w:rsidP="00CF72D2">
      <w:pPr>
        <w:pStyle w:val="Brdtekst"/>
        <w:rPr>
          <w:bCs/>
          <w:szCs w:val="22"/>
        </w:rPr>
      </w:pPr>
      <w:r w:rsidRPr="00872C7F">
        <w:rPr>
          <w:bCs/>
          <w:szCs w:val="22"/>
        </w:rPr>
        <w:t>Se mere</w:t>
      </w:r>
      <w:r>
        <w:rPr>
          <w:bCs/>
          <w:szCs w:val="22"/>
        </w:rPr>
        <w:t xml:space="preserve"> om niveauvurdering af private uddannelser ved Danmarks Akkrediteringsinstitution</w:t>
      </w:r>
      <w:r w:rsidRPr="00872C7F">
        <w:rPr>
          <w:bCs/>
          <w:szCs w:val="22"/>
        </w:rPr>
        <w:t xml:space="preserve"> her: </w:t>
      </w:r>
      <w:hyperlink r:id="rId10" w:history="1">
        <w:r w:rsidRPr="00872C7F">
          <w:rPr>
            <w:rFonts w:eastAsiaTheme="minorHAnsi" w:cstheme="minorBidi"/>
            <w:color w:val="0000FF"/>
            <w:szCs w:val="22"/>
            <w:u w:val="single"/>
          </w:rPr>
          <w:t>Niveauvurdering af private uddannelser m.fl. - Danmarks Akkrediteringsinstitution</w:t>
        </w:r>
      </w:hyperlink>
    </w:p>
    <w:p w14:paraId="58EB1117" w14:textId="77777777" w:rsidR="00CF72D2" w:rsidRDefault="00CF72D2" w:rsidP="00CF72D2">
      <w:pPr>
        <w:pStyle w:val="Brdtekst"/>
        <w:rPr>
          <w:bCs/>
          <w:szCs w:val="22"/>
        </w:rPr>
      </w:pPr>
    </w:p>
    <w:p w14:paraId="4CFB90CC" w14:textId="77777777" w:rsidR="00CF72D2" w:rsidRDefault="00CF72D2" w:rsidP="00CF72D2">
      <w:pPr>
        <w:pStyle w:val="Brdtekst"/>
        <w:rPr>
          <w:bCs/>
          <w:szCs w:val="22"/>
        </w:rPr>
      </w:pPr>
      <w:r>
        <w:rPr>
          <w:bCs/>
          <w:szCs w:val="22"/>
        </w:rPr>
        <w:t xml:space="preserve">Det kan oplyses, at Danmarks Akkrediteringsinstitution pr. 1. juli 2025 er nedlagt og i stedet varetages opgaverne af et nyoprettet akkrediteringskontor i Uddannelses- og Forskningsstyrelsen. Kontoret vil fortsat foretage vurderinger af private uddannelser og ikke-offentlig anerkendte uddannelsers niveau. Læs mere </w:t>
      </w:r>
      <w:hyperlink r:id="rId11" w:history="1">
        <w:r w:rsidRPr="00CF72D2">
          <w:rPr>
            <w:rStyle w:val="Hyperlink"/>
            <w:bCs/>
            <w:szCs w:val="22"/>
          </w:rPr>
          <w:t>her</w:t>
        </w:r>
      </w:hyperlink>
      <w:r>
        <w:rPr>
          <w:bCs/>
          <w:szCs w:val="22"/>
        </w:rPr>
        <w:t xml:space="preserve">. </w:t>
      </w:r>
    </w:p>
    <w:p w14:paraId="69EEBC19" w14:textId="77777777" w:rsidR="00CF72D2" w:rsidRPr="00872C7F" w:rsidRDefault="00CF72D2" w:rsidP="006C3178">
      <w:pPr>
        <w:pStyle w:val="Brdtekst"/>
        <w:rPr>
          <w:bCs/>
          <w:szCs w:val="22"/>
        </w:rPr>
      </w:pPr>
    </w:p>
    <w:p w14:paraId="06B2EAB2" w14:textId="77777777" w:rsidR="006C3178" w:rsidRPr="00872C7F" w:rsidRDefault="006C3178" w:rsidP="006C3178">
      <w:pPr>
        <w:pStyle w:val="Brdtekst"/>
        <w:rPr>
          <w:b/>
          <w:szCs w:val="22"/>
        </w:rPr>
      </w:pPr>
      <w:r w:rsidRPr="00872C7F">
        <w:rPr>
          <w:b/>
          <w:szCs w:val="22"/>
        </w:rPr>
        <w:t>Punkt 4: Eventuelt</w:t>
      </w:r>
    </w:p>
    <w:p w14:paraId="18E25973" w14:textId="77777777" w:rsidR="00EE0448" w:rsidRPr="00872C7F" w:rsidRDefault="00711288" w:rsidP="006C3178">
      <w:pPr>
        <w:pStyle w:val="Brdtekst"/>
        <w:rPr>
          <w:bCs/>
          <w:szCs w:val="22"/>
        </w:rPr>
      </w:pPr>
      <w:bookmarkStart w:id="0" w:name="_Hlk212471202"/>
      <w:r w:rsidRPr="00872C7F">
        <w:rPr>
          <w:bCs/>
          <w:szCs w:val="22"/>
        </w:rPr>
        <w:t xml:space="preserve">Bente </w:t>
      </w:r>
      <w:r w:rsidR="002B4065" w:rsidRPr="00872C7F">
        <w:rPr>
          <w:bCs/>
          <w:szCs w:val="22"/>
        </w:rPr>
        <w:t xml:space="preserve">Møller </w:t>
      </w:r>
      <w:r w:rsidRPr="00872C7F">
        <w:rPr>
          <w:bCs/>
          <w:szCs w:val="22"/>
        </w:rPr>
        <w:t>afsluttede med at fortælle</w:t>
      </w:r>
      <w:r w:rsidR="002B4065" w:rsidRPr="00872C7F">
        <w:rPr>
          <w:bCs/>
          <w:szCs w:val="22"/>
        </w:rPr>
        <w:t>,</w:t>
      </w:r>
      <w:r w:rsidRPr="00872C7F">
        <w:rPr>
          <w:bCs/>
          <w:szCs w:val="22"/>
        </w:rPr>
        <w:t xml:space="preserve"> at der </w:t>
      </w:r>
      <w:r w:rsidR="002B4065" w:rsidRPr="00872C7F">
        <w:rPr>
          <w:bCs/>
          <w:szCs w:val="22"/>
        </w:rPr>
        <w:t>ved</w:t>
      </w:r>
      <w:r w:rsidRPr="00872C7F">
        <w:rPr>
          <w:bCs/>
          <w:szCs w:val="22"/>
        </w:rPr>
        <w:t xml:space="preserve"> næste møde vil være fokus på klage</w:t>
      </w:r>
      <w:r w:rsidR="008A09C4">
        <w:rPr>
          <w:bCs/>
          <w:szCs w:val="22"/>
        </w:rPr>
        <w:t xml:space="preserve">r inden for alternativ og komplementær behandling, </w:t>
      </w:r>
      <w:r w:rsidRPr="00872C7F">
        <w:rPr>
          <w:bCs/>
          <w:szCs w:val="22"/>
        </w:rPr>
        <w:t>herunder</w:t>
      </w:r>
      <w:r w:rsidR="008A09C4">
        <w:rPr>
          <w:bCs/>
          <w:szCs w:val="22"/>
        </w:rPr>
        <w:t xml:space="preserve"> klager hos</w:t>
      </w:r>
      <w:r w:rsidRPr="00872C7F">
        <w:rPr>
          <w:bCs/>
          <w:szCs w:val="22"/>
        </w:rPr>
        <w:t xml:space="preserve"> Styrelsen for Patientklager</w:t>
      </w:r>
      <w:r w:rsidR="008A09C4">
        <w:rPr>
          <w:bCs/>
          <w:szCs w:val="22"/>
        </w:rPr>
        <w:t xml:space="preserve"> (hvis behandleren er autoriseret sundhedsperson)</w:t>
      </w:r>
      <w:r w:rsidRPr="00872C7F">
        <w:rPr>
          <w:bCs/>
          <w:szCs w:val="22"/>
        </w:rPr>
        <w:t xml:space="preserve">. </w:t>
      </w:r>
      <w:r w:rsidR="009B0DFE">
        <w:rPr>
          <w:bCs/>
          <w:szCs w:val="22"/>
        </w:rPr>
        <w:t xml:space="preserve">Hvis der er nogen af de deltagende RAB-foreninger, der har behandlet klager i foreningens klageorgan, er de velkomne til at fortælle om det på </w:t>
      </w:r>
      <w:r w:rsidRPr="00872C7F">
        <w:rPr>
          <w:bCs/>
          <w:szCs w:val="22"/>
        </w:rPr>
        <w:t>næste møde.</w:t>
      </w:r>
    </w:p>
    <w:p w14:paraId="3E8E5FC1" w14:textId="77777777" w:rsidR="00711288" w:rsidRPr="00872C7F" w:rsidRDefault="00711288" w:rsidP="006C3178">
      <w:pPr>
        <w:pStyle w:val="Brdtekst"/>
        <w:rPr>
          <w:bCs/>
          <w:szCs w:val="22"/>
        </w:rPr>
      </w:pPr>
    </w:p>
    <w:p w14:paraId="76FC33D2" w14:textId="77777777" w:rsidR="00711288" w:rsidRPr="00872C7F" w:rsidRDefault="00711288" w:rsidP="006C3178">
      <w:pPr>
        <w:pStyle w:val="Brdtekst"/>
        <w:rPr>
          <w:bCs/>
          <w:szCs w:val="22"/>
        </w:rPr>
      </w:pPr>
      <w:r w:rsidRPr="00872C7F">
        <w:rPr>
          <w:bCs/>
          <w:szCs w:val="22"/>
        </w:rPr>
        <w:t xml:space="preserve">Hun </w:t>
      </w:r>
      <w:r w:rsidR="002B4065" w:rsidRPr="00872C7F">
        <w:rPr>
          <w:bCs/>
          <w:szCs w:val="22"/>
        </w:rPr>
        <w:t>orienterede</w:t>
      </w:r>
      <w:r w:rsidRPr="00872C7F">
        <w:rPr>
          <w:bCs/>
          <w:szCs w:val="22"/>
        </w:rPr>
        <w:t xml:space="preserve"> desuden om</w:t>
      </w:r>
      <w:r w:rsidR="002B4065" w:rsidRPr="00872C7F">
        <w:rPr>
          <w:bCs/>
          <w:szCs w:val="22"/>
        </w:rPr>
        <w:t>,</w:t>
      </w:r>
      <w:r w:rsidRPr="00872C7F">
        <w:rPr>
          <w:bCs/>
          <w:szCs w:val="22"/>
        </w:rPr>
        <w:t xml:space="preserve"> at et nyt firma udbyder kurser i akupunktur på brystkassen</w:t>
      </w:r>
      <w:r w:rsidR="002B4065" w:rsidRPr="00872C7F">
        <w:rPr>
          <w:bCs/>
          <w:szCs w:val="22"/>
        </w:rPr>
        <w:t>,</w:t>
      </w:r>
      <w:r w:rsidRPr="00872C7F">
        <w:rPr>
          <w:bCs/>
          <w:szCs w:val="22"/>
        </w:rPr>
        <w:t xml:space="preserve"> og at de udbyder kurser </w:t>
      </w:r>
      <w:r w:rsidR="005A159E">
        <w:rPr>
          <w:bCs/>
          <w:szCs w:val="22"/>
        </w:rPr>
        <w:t xml:space="preserve">allerede </w:t>
      </w:r>
      <w:r w:rsidRPr="00872C7F">
        <w:rPr>
          <w:bCs/>
          <w:szCs w:val="22"/>
        </w:rPr>
        <w:t>i løbet af efteråret.</w:t>
      </w:r>
    </w:p>
    <w:p w14:paraId="445CEEC8" w14:textId="77777777" w:rsidR="00C63140" w:rsidRPr="00872C7F" w:rsidRDefault="00C63140" w:rsidP="00E72240">
      <w:pPr>
        <w:spacing w:after="160" w:line="259" w:lineRule="auto"/>
        <w:rPr>
          <w:color w:val="212121"/>
        </w:rPr>
      </w:pPr>
    </w:p>
    <w:p w14:paraId="3C415349" w14:textId="77777777" w:rsidR="008D7513" w:rsidRPr="00872C7F" w:rsidRDefault="008D7513" w:rsidP="008D7513">
      <w:pPr>
        <w:pStyle w:val="Brdtekst"/>
        <w:rPr>
          <w:b/>
          <w:szCs w:val="22"/>
        </w:rPr>
      </w:pPr>
    </w:p>
    <w:p w14:paraId="3124EF30" w14:textId="77777777" w:rsidR="008D7513" w:rsidRPr="00872C7F" w:rsidRDefault="008D7513" w:rsidP="008D7513">
      <w:pPr>
        <w:pStyle w:val="Brdtekst"/>
        <w:rPr>
          <w:b/>
          <w:bCs/>
          <w:szCs w:val="22"/>
        </w:rPr>
      </w:pPr>
      <w:r w:rsidRPr="00872C7F">
        <w:rPr>
          <w:b/>
          <w:bCs/>
          <w:szCs w:val="22"/>
        </w:rPr>
        <w:t xml:space="preserve">Kommende møder i DKAB: </w:t>
      </w:r>
    </w:p>
    <w:p w14:paraId="70F8CBD7" w14:textId="77777777" w:rsidR="008D7513" w:rsidRPr="00872C7F" w:rsidRDefault="008D7513" w:rsidP="008D7513">
      <w:pPr>
        <w:pStyle w:val="Brdtekst"/>
        <w:rPr>
          <w:i/>
          <w:iCs/>
          <w:szCs w:val="22"/>
        </w:rPr>
      </w:pPr>
      <w:r w:rsidRPr="00872C7F">
        <w:rPr>
          <w:i/>
          <w:iCs/>
          <w:szCs w:val="22"/>
        </w:rPr>
        <w:t xml:space="preserve">Fredag den 24. april 2026, kl. 13-15 </w:t>
      </w:r>
    </w:p>
    <w:p w14:paraId="13B0FB48" w14:textId="77777777" w:rsidR="008D7513" w:rsidRPr="00872C7F" w:rsidRDefault="008D7513" w:rsidP="008D7513">
      <w:pPr>
        <w:pStyle w:val="Brdtekst"/>
        <w:rPr>
          <w:szCs w:val="22"/>
        </w:rPr>
      </w:pPr>
      <w:r w:rsidRPr="00872C7F">
        <w:rPr>
          <w:szCs w:val="22"/>
        </w:rPr>
        <w:t xml:space="preserve">Frist for indsendelse af ønsker til oplægsholdere: 24. februar 2026 </w:t>
      </w:r>
    </w:p>
    <w:p w14:paraId="07A4BC85" w14:textId="77777777" w:rsidR="008D7513" w:rsidRPr="00872C7F" w:rsidRDefault="008D7513" w:rsidP="008D7513">
      <w:pPr>
        <w:pStyle w:val="Brdtekst"/>
        <w:rPr>
          <w:szCs w:val="22"/>
        </w:rPr>
      </w:pPr>
      <w:r w:rsidRPr="00872C7F">
        <w:rPr>
          <w:szCs w:val="22"/>
        </w:rPr>
        <w:t xml:space="preserve">Frist for indmeldelse af (længerevarende) punkter: 24. marts 2026 </w:t>
      </w:r>
    </w:p>
    <w:p w14:paraId="55E0F91B" w14:textId="77777777" w:rsidR="008D7513" w:rsidRPr="00872C7F" w:rsidRDefault="008D7513" w:rsidP="008D7513">
      <w:pPr>
        <w:pStyle w:val="Brdtekst"/>
        <w:rPr>
          <w:i/>
          <w:iCs/>
          <w:szCs w:val="22"/>
        </w:rPr>
      </w:pPr>
    </w:p>
    <w:p w14:paraId="32C162E4" w14:textId="77777777" w:rsidR="008D7513" w:rsidRPr="00872C7F" w:rsidRDefault="008D7513" w:rsidP="008D7513">
      <w:pPr>
        <w:pStyle w:val="Brdtekst"/>
        <w:rPr>
          <w:b/>
          <w:i/>
          <w:iCs/>
          <w:szCs w:val="22"/>
        </w:rPr>
      </w:pPr>
      <w:r w:rsidRPr="00872C7F">
        <w:rPr>
          <w:i/>
          <w:iCs/>
          <w:szCs w:val="22"/>
        </w:rPr>
        <w:t>Fredag den 2. oktober 2026 kl. 13-15</w:t>
      </w:r>
    </w:p>
    <w:p w14:paraId="3FFB95C0" w14:textId="77777777" w:rsidR="00C63140" w:rsidRPr="00872C7F" w:rsidRDefault="00C63140" w:rsidP="00E72240">
      <w:pPr>
        <w:spacing w:after="160" w:line="259" w:lineRule="auto"/>
        <w:rPr>
          <w:color w:val="212121"/>
        </w:rPr>
      </w:pPr>
    </w:p>
    <w:p w14:paraId="31ACC72F" w14:textId="77777777" w:rsidR="00C63140" w:rsidRPr="00872C7F" w:rsidRDefault="00C63140" w:rsidP="00E72240">
      <w:pPr>
        <w:spacing w:after="160" w:line="259" w:lineRule="auto"/>
        <w:rPr>
          <w:color w:val="212121"/>
        </w:rPr>
      </w:pPr>
    </w:p>
    <w:bookmarkEnd w:id="0"/>
    <w:p w14:paraId="4C622725" w14:textId="77777777" w:rsidR="00C63140" w:rsidRPr="00872C7F" w:rsidRDefault="00C63140" w:rsidP="00FA773C">
      <w:pPr>
        <w:spacing w:after="160" w:line="259" w:lineRule="auto"/>
        <w:jc w:val="center"/>
        <w:rPr>
          <w:color w:val="212121"/>
        </w:rPr>
      </w:pPr>
    </w:p>
    <w:p w14:paraId="6C84A4CF" w14:textId="77777777" w:rsidR="00C63140" w:rsidRPr="00872C7F" w:rsidRDefault="00C63140" w:rsidP="00E72240">
      <w:pPr>
        <w:spacing w:after="160" w:line="259" w:lineRule="auto"/>
        <w:rPr>
          <w:color w:val="212121"/>
        </w:rPr>
      </w:pPr>
    </w:p>
    <w:p w14:paraId="37B38865" w14:textId="77777777" w:rsidR="00C63140" w:rsidRPr="00872C7F" w:rsidRDefault="00C63140" w:rsidP="00E72240">
      <w:pPr>
        <w:spacing w:after="160" w:line="259" w:lineRule="auto"/>
        <w:rPr>
          <w:color w:val="212121"/>
        </w:rPr>
      </w:pPr>
    </w:p>
    <w:p w14:paraId="7D845371" w14:textId="77777777" w:rsidR="002B4065" w:rsidRPr="00872C7F" w:rsidRDefault="002B4065" w:rsidP="00E72240">
      <w:pPr>
        <w:spacing w:after="160" w:line="259" w:lineRule="auto"/>
        <w:rPr>
          <w:color w:val="212121"/>
        </w:rPr>
      </w:pPr>
    </w:p>
    <w:sectPr w:rsidR="002B4065" w:rsidRPr="00872C7F" w:rsidSect="00B728E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3005" w:right="3572" w:bottom="2529" w:left="1298" w:header="851" w:footer="1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DE50D" w14:textId="77777777" w:rsidR="00AB39B7" w:rsidRDefault="00AB39B7" w:rsidP="0036173B">
      <w:r>
        <w:separator/>
      </w:r>
    </w:p>
  </w:endnote>
  <w:endnote w:type="continuationSeparator" w:id="0">
    <w:p w14:paraId="41D5945C" w14:textId="77777777" w:rsidR="00AB39B7" w:rsidRDefault="00AB39B7" w:rsidP="0036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Slab">
    <w:panose1 w:val="00000000000000000000"/>
    <w:charset w:val="00"/>
    <w:family w:val="auto"/>
    <w:pitch w:val="variable"/>
    <w:sig w:usb0="200006FF" w:usb1="8000405F" w:usb2="00000022" w:usb3="00000000" w:csb0="0000019F" w:csb1="00000000"/>
  </w:font>
  <w:font w:name="RobotoSlab-Light">
    <w:altName w:val="Arial"/>
    <w:charset w:val="00"/>
    <w:family w:val="auto"/>
    <w:pitch w:val="variable"/>
    <w:sig w:usb0="000000FF" w:usb1="00000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A3371" w14:textId="77777777" w:rsidR="00872C7F" w:rsidRDefault="00872C7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DCE99" w14:textId="77777777" w:rsidR="007866C9" w:rsidRPr="00DF4560" w:rsidRDefault="007866C9" w:rsidP="00DF4560">
    <w:pPr>
      <w:pStyle w:val="Sidefod"/>
    </w:pPr>
    <w:r w:rsidRPr="00DF4560">
      <w:t xml:space="preserve">Side </w:t>
    </w:r>
    <w:r w:rsidRPr="00DF4560">
      <w:fldChar w:fldCharType="begin"/>
    </w:r>
    <w:r w:rsidRPr="00DF4560">
      <w:instrText xml:space="preserve"> PAGE  \* MERGEFORMAT </w:instrText>
    </w:r>
    <w:r w:rsidRPr="00DF4560">
      <w:fldChar w:fldCharType="separate"/>
    </w:r>
    <w:r w:rsidRPr="00DF4560">
      <w:t>1</w:t>
    </w:r>
    <w:r w:rsidRPr="00DF4560">
      <w:fldChar w:fldCharType="end"/>
    </w:r>
    <w:r w:rsidRPr="00DF4560">
      <w:t xml:space="preserve"> af </w:t>
    </w:r>
    <w:r w:rsidR="003B2352" w:rsidRPr="00367319">
      <w:rPr>
        <w:rStyle w:val="Sidetal"/>
      </w:rPr>
      <w:fldChar w:fldCharType="begin"/>
    </w:r>
    <w:r w:rsidR="003B2352" w:rsidRPr="00367319">
      <w:rPr>
        <w:rStyle w:val="Sidetal"/>
      </w:rPr>
      <w:instrText xml:space="preserve"> NUMPAGES  \* MERGEFORMAT </w:instrText>
    </w:r>
    <w:r w:rsidR="003B2352" w:rsidRPr="00367319">
      <w:rPr>
        <w:rStyle w:val="Sidetal"/>
      </w:rPr>
      <w:fldChar w:fldCharType="separate"/>
    </w:r>
    <w:r w:rsidRPr="00367319">
      <w:rPr>
        <w:rStyle w:val="Sidetal"/>
      </w:rPr>
      <w:t>3</w:t>
    </w:r>
    <w:r w:rsidR="003B2352" w:rsidRPr="00367319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92F6D" w14:textId="77777777" w:rsidR="004607D9" w:rsidRPr="00A52D41" w:rsidRDefault="003E1BE8" w:rsidP="0007270C">
    <w:pPr>
      <w:pStyle w:val="Sidefod"/>
      <w:rPr>
        <w:noProof/>
      </w:rPr>
    </w:pPr>
    <w:r w:rsidRPr="00A52D41"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069E2A2B" wp14:editId="7CC46E49">
              <wp:simplePos x="0" y="0"/>
              <wp:positionH relativeFrom="page">
                <wp:posOffset>5609590</wp:posOffset>
              </wp:positionH>
              <wp:positionV relativeFrom="page">
                <wp:posOffset>8396605</wp:posOffset>
              </wp:positionV>
              <wp:extent cx="1259840" cy="1709420"/>
              <wp:effectExtent l="0" t="0" r="0" b="5080"/>
              <wp:wrapNone/>
              <wp:docPr id="4" name="Text Box 27" descr="Kontaktoplysninger til Styrelsen for Patientsikkerhed. &#10;Telefon: 7222 6600&#10;. E-mail: stps@stps.dk. &#10;Hjemmeside: www.stps.dk 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0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09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0AB7E2" w14:textId="77777777" w:rsidR="003E1BE8" w:rsidRDefault="003E1BE8" w:rsidP="003E1BE8">
                          <w:pPr>
                            <w:pStyle w:val="Sekundroverskrift"/>
                            <w:rPr>
                              <w:rFonts w:asciiTheme="majorHAnsi" w:hAnsiTheme="majorHAnsi" w:cstheme="majorHAnsi"/>
                              <w:noProof/>
                              <w:sz w:val="15"/>
                              <w:szCs w:val="15"/>
                              <w:lang w:val="da-DK"/>
                            </w:rPr>
                          </w:pPr>
                          <w:r w:rsidRPr="002F0810">
                            <w:rPr>
                              <w:rFonts w:asciiTheme="majorHAnsi" w:hAnsiTheme="majorHAnsi" w:cstheme="majorHAnsi"/>
                              <w:noProof/>
                              <w:sz w:val="15"/>
                              <w:szCs w:val="15"/>
                              <w:lang w:val="da-DK"/>
                            </w:rPr>
                            <w:t xml:space="preserve">Styrelsen for </w:t>
                          </w:r>
                          <w:r>
                            <w:rPr>
                              <w:rFonts w:asciiTheme="majorHAnsi" w:hAnsiTheme="majorHAnsi" w:cstheme="majorHAnsi"/>
                              <w:noProof/>
                              <w:sz w:val="15"/>
                              <w:szCs w:val="15"/>
                              <w:lang w:val="da-DK"/>
                            </w:rPr>
                            <w:t>P</w:t>
                          </w:r>
                          <w:r w:rsidRPr="002F0810">
                            <w:rPr>
                              <w:rFonts w:asciiTheme="majorHAnsi" w:hAnsiTheme="majorHAnsi" w:cstheme="majorHAnsi"/>
                              <w:noProof/>
                              <w:sz w:val="15"/>
                              <w:szCs w:val="15"/>
                              <w:lang w:val="da-DK"/>
                            </w:rPr>
                            <w:t>atientsikkerhed</w:t>
                          </w:r>
                        </w:p>
                        <w:sdt>
                          <w:sdtPr>
                            <w:rPr>
                              <w:bCs/>
                            </w:rPr>
                            <w:alias w:val="(Dokument, Ansvarlig enhed) Navn 2"/>
                            <w:tag w:val="&lt;Tag&gt;&lt;Xpath&gt;/ns0:Root[1]/ns0:data[@id='10212115-680E-459D-BFCD-C16590471409']/ns0:value&lt;/Xpath&gt;&lt;/Tag&gt;"/>
                            <w:id w:val="-530415333"/>
                            <w:dataBinding w:prefixMappings="xmlns:ns0='Workzone'" w:xpath="/ns0:Root[1]/ns0:data[@id='10212115-680E-459D-BFCD-C16590471409']/ns0:value" w:storeItemID="{74EE28A1-D2D6-4573-8856-43040D924070}"/>
                            <w:text/>
                          </w:sdtPr>
                          <w:sdtEndPr/>
                          <w:sdtContent>
                            <w:p w14:paraId="143D600D" w14:textId="77777777" w:rsidR="003E1BE8" w:rsidRPr="00A87E80" w:rsidRDefault="006C3178" w:rsidP="003E1BE8">
                              <w:pPr>
                                <w:pStyle w:val="Sidefod"/>
                                <w:ind w:left="0" w:firstLine="0"/>
                                <w:rPr>
                                  <w:bCs/>
                                </w:rPr>
                              </w:pPr>
                              <w:r>
                                <w:rPr>
                                  <w:bCs/>
                                </w:rPr>
                                <w:t>Tilsyn og Rådgivning Øst</w:t>
                              </w:r>
                            </w:p>
                          </w:sdtContent>
                        </w:sdt>
                        <w:p w14:paraId="119A8B72" w14:textId="77777777" w:rsidR="003E1BE8" w:rsidRPr="00427300" w:rsidRDefault="003E1BE8" w:rsidP="003E1BE8">
                          <w:pPr>
                            <w:pStyle w:val="Sidefod"/>
                            <w:ind w:left="0" w:firstLine="0"/>
                          </w:pPr>
                        </w:p>
                        <w:p w14:paraId="70E45B25" w14:textId="5388269B" w:rsidR="003E1BE8" w:rsidRPr="00154E6F" w:rsidRDefault="003C31BA" w:rsidP="003E1BE8">
                          <w:pPr>
                            <w:spacing w:line="240" w:lineRule="exact"/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</w:rPr>
                          </w:pPr>
                          <w:sdt>
                            <w:sdtPr>
                              <w:rPr>
                                <w:rFonts w:asciiTheme="majorHAnsi" w:hAnsiTheme="majorHAnsi" w:cstheme="majorHAnsi"/>
                                <w:sz w:val="15"/>
                                <w:szCs w:val="15"/>
                              </w:rPr>
                              <w:alias w:val="(Dokument, Ansvarlig enhed) Adresse 1"/>
                              <w:tag w:val="&lt;Tag&gt;&lt;Xpath&gt;/ns0:Root[1]/ns0:data[@id='0E759691-92E6-410E-8BE1-51B9C921F021']/ns0:value&lt;/Xpath&gt;&lt;/Tag&gt;"/>
                              <w:id w:val="-1928254039"/>
                              <w:dataBinding w:prefixMappings="xmlns:ns0='Workzone'" w:xpath="/ns0:Root[1]/ns0:data[@id='0E759691-92E6-410E-8BE1-51B9C921F021']/ns0:value" w:storeItemID="{74EE28A1-D2D6-4573-8856-43040D924070}"/>
                              <w:text/>
                            </w:sdtPr>
                            <w:sdtEndPr/>
                            <w:sdtContent>
                              <w:r w:rsidR="006C3178">
                                <w:rPr>
                                  <w:rFonts w:asciiTheme="majorHAnsi" w:hAnsiTheme="majorHAnsi" w:cstheme="majorHAnsi"/>
                                  <w:sz w:val="15"/>
                                  <w:szCs w:val="15"/>
                                </w:rPr>
                                <w:t>Islands Brygge 67</w:t>
                              </w:r>
                            </w:sdtContent>
                          </w:sdt>
                          <w:r w:rsidR="003E1BE8" w:rsidRPr="00154E6F">
                            <w:rPr>
                              <w:rFonts w:asciiTheme="majorHAnsi" w:hAnsiTheme="majorHAnsi" w:cstheme="majorHAnsi"/>
                              <w:b/>
                              <w:sz w:val="15"/>
                              <w:szCs w:val="15"/>
                            </w:rPr>
                            <w:fldChar w:fldCharType="begin"/>
                          </w:r>
                          <w:r w:rsidR="003E1BE8" w:rsidRPr="00154E6F">
                            <w:rPr>
                              <w:rFonts w:asciiTheme="majorHAnsi" w:hAnsiTheme="majorHAnsi" w:cstheme="majorHAnsi"/>
                              <w:b/>
                              <w:sz w:val="15"/>
                              <w:szCs w:val="15"/>
                            </w:rPr>
                            <w:instrText xml:space="preserve"> IF  </w:instrText>
                          </w:r>
                          <w:sdt>
                            <w:sdtPr>
                              <w:rPr>
                                <w:rFonts w:asciiTheme="majorHAnsi" w:hAnsiTheme="majorHAnsi" w:cstheme="majorHAnsi"/>
                                <w:sz w:val="15"/>
                                <w:szCs w:val="15"/>
                              </w:rPr>
                              <w:alias w:val="(Dokument, Ansvarlig enhed) Adresse 2"/>
                              <w:tag w:val="&lt;Tag&gt;&lt;Xpath&gt;/ns0:Root[1]/ns0:data[@id='153A4FC5-3DF4-437C-B648-D24A122CA23F']/ns0:value&lt;/Xpath&gt;&lt;/Tag&gt;"/>
                              <w:id w:val="2090349315"/>
                              <w:dataBinding w:prefixMappings="xmlns:ns0='Workzone'" w:xpath="/ns0:Root[1]/ns0:data[@id='153A4FC5-3DF4-437C-B648-D24A122CA23F']/ns0:value" w:storeItemID="{74EE28A1-D2D6-4573-8856-43040D924070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rFonts w:asciiTheme="majorHAnsi" w:hAnsiTheme="majorHAnsi" w:cstheme="majorHAnsi"/>
                                  <w:sz w:val="15"/>
                                  <w:szCs w:val="15"/>
                                </w:rPr>
                                <w:instrText xml:space="preserve"> </w:instrText>
                              </w:r>
                            </w:sdtContent>
                          </w:sdt>
                          <w:r w:rsidR="003E1BE8" w:rsidRPr="00154E6F">
                            <w:rPr>
                              <w:rFonts w:asciiTheme="majorHAnsi" w:hAnsiTheme="majorHAnsi" w:cstheme="majorHAnsi"/>
                              <w:b/>
                              <w:sz w:val="15"/>
                              <w:szCs w:val="15"/>
                            </w:rPr>
                            <w:instrText xml:space="preserve"> ="" "" "," </w:instrText>
                          </w:r>
                          <w:r w:rsidR="003E1BE8" w:rsidRPr="00154E6F"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</w:rPr>
                            <w:fldChar w:fldCharType="end"/>
                          </w:r>
                          <w:r w:rsidR="003E1BE8" w:rsidRPr="00154E6F">
                            <w:rPr>
                              <w:rFonts w:asciiTheme="majorHAnsi" w:hAnsiTheme="majorHAnsi" w:cstheme="majorHAnsi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Theme="majorHAnsi" w:hAnsiTheme="majorHAnsi" w:cstheme="majorHAnsi"/>
                                <w:sz w:val="15"/>
                                <w:szCs w:val="15"/>
                              </w:rPr>
                              <w:alias w:val="(Dokument, Ansvarlig enhed) Adresse 2"/>
                              <w:tag w:val="&lt;Tag&gt;&lt;Xpath&gt;/ns0:Root[1]/ns0:data[@id='153A4FC5-3DF4-437C-B648-D24A122CA23F']/ns0:value&lt;/Xpath&gt;&lt;/Tag&gt;"/>
                              <w:id w:val="621811684"/>
                              <w:dataBinding w:prefixMappings="xmlns:ns0='Workzone'" w:xpath="/ns0:Root[1]/ns0:data[@id='153A4FC5-3DF4-437C-B648-D24A122CA23F']/ns0:value" w:storeItemID="{74EE28A1-D2D6-4573-8856-43040D924070}"/>
                              <w:text/>
                            </w:sdtPr>
                            <w:sdtEndPr/>
                            <w:sdtContent>
                              <w:r w:rsidR="000763A8">
                                <w:rPr>
                                  <w:rFonts w:asciiTheme="majorHAnsi" w:hAnsiTheme="majorHAnsi" w:cstheme="majorHAnsi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  <w:p w14:paraId="03898644" w14:textId="77777777" w:rsidR="003E1BE8" w:rsidRPr="006C3178" w:rsidRDefault="003C31BA" w:rsidP="003E1BE8">
                          <w:pPr>
                            <w:pStyle w:val="Sidefod"/>
                            <w:rPr>
                              <w:rFonts w:cstheme="majorHAnsi"/>
                              <w:szCs w:val="15"/>
                            </w:rPr>
                          </w:pPr>
                          <w:sdt>
                            <w:sdtPr>
                              <w:rPr>
                                <w:rFonts w:cstheme="majorHAnsi"/>
                                <w:szCs w:val="15"/>
                              </w:rPr>
                              <w:alias w:val="(Dokument, Ansvarlig enhed) Postnr. (tekst)"/>
                              <w:tag w:val="&lt;Tag&gt;&lt;Xpath&gt;/ns0:Root[1]/ns0:data[@id='FF0A9157-E248-43E4-B2EB-B590E998552E']/ns0:value&lt;/Xpath&gt;&lt;/Tag&gt;"/>
                              <w:id w:val="1935930598"/>
                              <w:dataBinding w:prefixMappings="xmlns:ns0='Workzone'" w:xpath="/ns0:Root[1]/ns0:data[@id='FF0A9157-E248-43E4-B2EB-B590E998552E']/ns0:value" w:storeItemID="{74EE28A1-D2D6-4573-8856-43040D924070}"/>
                              <w:text/>
                            </w:sdtPr>
                            <w:sdtEndPr/>
                            <w:sdtContent>
                              <w:r w:rsidR="006C3178">
                                <w:rPr>
                                  <w:rFonts w:cstheme="majorHAnsi"/>
                                  <w:szCs w:val="15"/>
                                </w:rPr>
                                <w:t>2300 København S</w:t>
                              </w:r>
                            </w:sdtContent>
                          </w:sdt>
                        </w:p>
                        <w:p w14:paraId="4DF0A0DD" w14:textId="77777777" w:rsidR="003E1BE8" w:rsidRPr="006C3178" w:rsidRDefault="003E1BE8" w:rsidP="003E1BE8">
                          <w:pPr>
                            <w:pStyle w:val="Sidefod"/>
                          </w:pPr>
                        </w:p>
                        <w:p w14:paraId="23582709" w14:textId="77777777" w:rsidR="003E1BE8" w:rsidRPr="006C3178" w:rsidRDefault="003E1BE8" w:rsidP="003E1BE8">
                          <w:pPr>
                            <w:pStyle w:val="Sidefod"/>
                          </w:pPr>
                          <w:r w:rsidRPr="006C3178">
                            <w:t xml:space="preserve">Tlf.nr: +45 </w:t>
                          </w:r>
                          <w:sdt>
                            <w:sdtPr>
                              <w:alias w:val="(Dokument, Ansvarlig enhed) Tlfnr."/>
                              <w:tag w:val="&lt;Tag&gt;&lt;Xpath&gt;/ns0:Root[1]/ns0:data[@id='902D0121-77EF-4A6A-A997-AB1504D3A9B6']/ns0:value&lt;/Xpath&gt;&lt;/Tag&gt;"/>
                              <w:id w:val="-431206759"/>
                              <w:dataBinding w:prefixMappings="xmlns:ns0='Workzone'" w:xpath="/ns0:Root[1]/ns0:data[@id='902D0121-77EF-4A6A-A997-AB1504D3A9B6']/ns0:value" w:storeItemID="{74EE28A1-D2D6-4573-8856-43040D924070}"/>
                              <w:text/>
                            </w:sdtPr>
                            <w:sdtEndPr/>
                            <w:sdtContent>
                              <w:r w:rsidR="006C3178">
                                <w:t>7222 7450</w:t>
                              </w:r>
                            </w:sdtContent>
                          </w:sdt>
                        </w:p>
                        <w:p w14:paraId="07DE5B91" w14:textId="77777777" w:rsidR="003E1BE8" w:rsidRPr="00EF17D1" w:rsidRDefault="003E1BE8" w:rsidP="003E1BE8">
                          <w:pPr>
                            <w:pStyle w:val="Sidefod"/>
                            <w:rPr>
                              <w:lang w:val="en-US"/>
                            </w:rPr>
                          </w:pPr>
                          <w:r w:rsidRPr="00EF17D1">
                            <w:rPr>
                              <w:lang w:val="en-US"/>
                            </w:rPr>
                            <w:t xml:space="preserve">E-mail: </w:t>
                          </w:r>
                          <w:sdt>
                            <w:sdtPr>
                              <w:rPr>
                                <w:lang w:val="en-US"/>
                              </w:rPr>
                              <w:alias w:val="(Dokument, Ansvarlig enhed) E-mail"/>
                              <w:tag w:val="&lt;Tag&gt;&lt;Xpath&gt;/ns0:Root[1]/ns0:data[@id='AE348901-61AF-41A0-AE66-D3736DDCF6C1']/ns0:value&lt;/Xpath&gt;&lt;/Tag&gt;"/>
                              <w:id w:val="-1864054113"/>
                              <w:dataBinding w:prefixMappings="xmlns:ns0='Workzone'" w:xpath="/ns0:Root[1]/ns0:data[@id='AE348901-61AF-41A0-AE66-D3736DDCF6C1']/ns0:value" w:storeItemID="{74EE28A1-D2D6-4573-8856-43040D924070}"/>
                              <w:text/>
                            </w:sdtPr>
                            <w:sdtEndPr/>
                            <w:sdtContent>
                              <w:r w:rsidR="006C3178" w:rsidRPr="00EF17D1">
                                <w:rPr>
                                  <w:lang w:val="en-US"/>
                                </w:rPr>
                                <w:t>trost@stps.dk</w:t>
                              </w:r>
                            </w:sdtContent>
                          </w:sdt>
                        </w:p>
                        <w:p w14:paraId="786B6E3D" w14:textId="77777777" w:rsidR="003E1BE8" w:rsidRPr="00EF17D1" w:rsidRDefault="003E1BE8" w:rsidP="003E1BE8">
                          <w:pPr>
                            <w:pStyle w:val="Sidefod"/>
                            <w:rPr>
                              <w:lang w:val="en-US"/>
                            </w:rPr>
                          </w:pPr>
                        </w:p>
                        <w:p w14:paraId="4C710C93" w14:textId="77777777" w:rsidR="003E1BE8" w:rsidRPr="00AA71EB" w:rsidRDefault="003C31BA" w:rsidP="003E1BE8">
                          <w:pPr>
                            <w:pStyle w:val="Sidefod"/>
                            <w:rPr>
                              <w:lang w:val="en-US"/>
                            </w:rPr>
                          </w:pPr>
                          <w:hyperlink r:id="rId1" w:history="1">
                            <w:r w:rsidR="003E1BE8" w:rsidRPr="00C052E6">
                              <w:rPr>
                                <w:rStyle w:val="Hyperlink"/>
                                <w:lang w:val="en-US"/>
                              </w:rPr>
                              <w:t>www.stps.dk</w:t>
                            </w:r>
                          </w:hyperlink>
                          <w:r w:rsidR="003E1BE8">
                            <w:rPr>
                              <w:lang w:val="en-US"/>
                            </w:rPr>
                            <w:t xml:space="preserve"> </w:t>
                          </w:r>
                        </w:p>
                        <w:p w14:paraId="27FC4B54" w14:textId="77777777" w:rsidR="003E1BE8" w:rsidRPr="00527FA1" w:rsidRDefault="003E1BE8" w:rsidP="003E1BE8">
                          <w:pPr>
                            <w:pStyle w:val="Sekundrbrdteks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9E2A2B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alt="Kontaktoplysninger til Styrelsen for Patientsikkerhed. &#10;Telefon: 7222 6600&#10;. E-mail: stps@stps.dk. &#10;Hjemmeside: www.stps.dk " style="position:absolute;left:0;text-align:left;margin-left:441.7pt;margin-top:661.15pt;width:99.2pt;height:134.6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" filled="f" stroked="f" strokeweight=".5pt">
              <v:textbox inset="0,0,0,0">
                <w:txbxContent>
                  <w:p w14:paraId="760AB7E2" w14:textId="77777777" w:rsidR="003E1BE8" w:rsidRDefault="003E1BE8" w:rsidP="003E1BE8">
                    <w:pPr>
                      <w:pStyle w:val="Sekundroverskrift"/>
                      <w:rPr>
                        <w:rFonts w:asciiTheme="majorHAnsi" w:hAnsiTheme="majorHAnsi" w:cstheme="majorHAnsi"/>
                        <w:noProof/>
                        <w:sz w:val="15"/>
                        <w:szCs w:val="15"/>
                        <w:lang w:val="da-DK"/>
                      </w:rPr>
                    </w:pPr>
                    <w:r w:rsidRPr="002F0810">
                      <w:rPr>
                        <w:rFonts w:asciiTheme="majorHAnsi" w:hAnsiTheme="majorHAnsi" w:cstheme="majorHAnsi"/>
                        <w:noProof/>
                        <w:sz w:val="15"/>
                        <w:szCs w:val="15"/>
                        <w:lang w:val="da-DK"/>
                      </w:rPr>
                      <w:t xml:space="preserve">Styrelsen for </w:t>
                    </w:r>
                    <w:r>
                      <w:rPr>
                        <w:rFonts w:asciiTheme="majorHAnsi" w:hAnsiTheme="majorHAnsi" w:cstheme="majorHAnsi"/>
                        <w:noProof/>
                        <w:sz w:val="15"/>
                        <w:szCs w:val="15"/>
                        <w:lang w:val="da-DK"/>
                      </w:rPr>
                      <w:t>P</w:t>
                    </w:r>
                    <w:r w:rsidRPr="002F0810">
                      <w:rPr>
                        <w:rFonts w:asciiTheme="majorHAnsi" w:hAnsiTheme="majorHAnsi" w:cstheme="majorHAnsi"/>
                        <w:noProof/>
                        <w:sz w:val="15"/>
                        <w:szCs w:val="15"/>
                        <w:lang w:val="da-DK"/>
                      </w:rPr>
                      <w:t>atientsikkerhed</w:t>
                    </w:r>
                  </w:p>
                  <w:sdt>
                    <w:sdtPr>
                      <w:rPr>
                        <w:bCs/>
                      </w:rPr>
                      <w:alias w:val="(Dokument, Ansvarlig enhed) Navn 2"/>
                      <w:tag w:val="&lt;Tag&gt;&lt;Xpath&gt;/ns0:Root[1]/ns0:data[@id='10212115-680E-459D-BFCD-C16590471409']/ns0:value&lt;/Xpath&gt;&lt;/Tag&gt;"/>
                      <w:id w:val="-530415333"/>
                      <w:dataBinding w:prefixMappings="xmlns:ns0='Workzone'" w:xpath="/ns0:Root[1]/ns0:data[@id='10212115-680E-459D-BFCD-C16590471409']/ns0:value" w:storeItemID="{74EE28A1-D2D6-4573-8856-43040D924070}"/>
                      <w:text/>
                    </w:sdtPr>
                    <w:sdtEndPr/>
                    <w:sdtContent>
                      <w:p w14:paraId="143D600D" w14:textId="77777777" w:rsidR="003E1BE8" w:rsidRPr="00A87E80" w:rsidRDefault="006C3178" w:rsidP="003E1BE8">
                        <w:pPr>
                          <w:pStyle w:val="Sidefod"/>
                          <w:ind w:left="0" w:firstLine="0"/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Tilsyn og Rådgivning Øst</w:t>
                        </w:r>
                      </w:p>
                    </w:sdtContent>
                  </w:sdt>
                  <w:p w14:paraId="119A8B72" w14:textId="77777777" w:rsidR="003E1BE8" w:rsidRPr="00427300" w:rsidRDefault="003E1BE8" w:rsidP="003E1BE8">
                    <w:pPr>
                      <w:pStyle w:val="Sidefod"/>
                      <w:ind w:left="0" w:firstLine="0"/>
                    </w:pPr>
                  </w:p>
                  <w:p w14:paraId="70E45B25" w14:textId="5388269B" w:rsidR="003E1BE8" w:rsidRPr="00154E6F" w:rsidRDefault="003C31BA" w:rsidP="003E1BE8">
                    <w:pPr>
                      <w:spacing w:line="240" w:lineRule="exact"/>
                      <w:rPr>
                        <w:rFonts w:asciiTheme="majorHAnsi" w:hAnsiTheme="majorHAnsi" w:cstheme="majorHAnsi"/>
                        <w:sz w:val="15"/>
                        <w:szCs w:val="15"/>
                      </w:rPr>
                    </w:pPr>
                    <w:sdt>
                      <w:sdtPr>
                        <w:rPr>
                          <w:rFonts w:asciiTheme="majorHAnsi" w:hAnsiTheme="majorHAnsi" w:cstheme="majorHAnsi"/>
                          <w:sz w:val="15"/>
                          <w:szCs w:val="15"/>
                        </w:rPr>
                        <w:alias w:val="(Dokument, Ansvarlig enhed) Adresse 1"/>
                        <w:tag w:val="&lt;Tag&gt;&lt;Xpath&gt;/ns0:Root[1]/ns0:data[@id='0E759691-92E6-410E-8BE1-51B9C921F021']/ns0:value&lt;/Xpath&gt;&lt;/Tag&gt;"/>
                        <w:id w:val="-1928254039"/>
                        <w:dataBinding w:prefixMappings="xmlns:ns0='Workzone'" w:xpath="/ns0:Root[1]/ns0:data[@id='0E759691-92E6-410E-8BE1-51B9C921F021']/ns0:value" w:storeItemID="{74EE28A1-D2D6-4573-8856-43040D924070}"/>
                        <w:text/>
                      </w:sdtPr>
                      <w:sdtEndPr/>
                      <w:sdtContent>
                        <w:r w:rsidR="006C3178">
                          <w:rPr>
                            <w:rFonts w:asciiTheme="majorHAnsi" w:hAnsiTheme="majorHAnsi" w:cstheme="majorHAnsi"/>
                            <w:sz w:val="15"/>
                            <w:szCs w:val="15"/>
                          </w:rPr>
                          <w:t>Islands Brygge 67</w:t>
                        </w:r>
                      </w:sdtContent>
                    </w:sdt>
                    <w:r w:rsidR="003E1BE8" w:rsidRPr="00154E6F">
                      <w:rPr>
                        <w:rFonts w:asciiTheme="majorHAnsi" w:hAnsiTheme="majorHAnsi" w:cstheme="majorHAnsi"/>
                        <w:b/>
                        <w:sz w:val="15"/>
                        <w:szCs w:val="15"/>
                      </w:rPr>
                      <w:fldChar w:fldCharType="begin"/>
                    </w:r>
                    <w:r w:rsidR="003E1BE8" w:rsidRPr="00154E6F">
                      <w:rPr>
                        <w:rFonts w:asciiTheme="majorHAnsi" w:hAnsiTheme="majorHAnsi" w:cstheme="majorHAnsi"/>
                        <w:b/>
                        <w:sz w:val="15"/>
                        <w:szCs w:val="15"/>
                      </w:rPr>
                      <w:instrText xml:space="preserve"> IF  </w:instrText>
                    </w:r>
                    <w:sdt>
                      <w:sdtPr>
                        <w:rPr>
                          <w:rFonts w:asciiTheme="majorHAnsi" w:hAnsiTheme="majorHAnsi" w:cstheme="majorHAnsi"/>
                          <w:sz w:val="15"/>
                          <w:szCs w:val="15"/>
                        </w:rPr>
                        <w:alias w:val="(Dokument, Ansvarlig enhed) Adresse 2"/>
                        <w:tag w:val="&lt;Tag&gt;&lt;Xpath&gt;/ns0:Root[1]/ns0:data[@id='153A4FC5-3DF4-437C-B648-D24A122CA23F']/ns0:value&lt;/Xpath&gt;&lt;/Tag&gt;"/>
                        <w:id w:val="2090349315"/>
                        <w:dataBinding w:prefixMappings="xmlns:ns0='Workzone'" w:xpath="/ns0:Root[1]/ns0:data[@id='153A4FC5-3DF4-437C-B648-D24A122CA23F']/ns0:value" w:storeItemID="{74EE28A1-D2D6-4573-8856-43040D924070}"/>
                        <w:text/>
                      </w:sdtPr>
                      <w:sdtEndPr/>
                      <w:sdtContent>
                        <w:r>
                          <w:rPr>
                            <w:rFonts w:asciiTheme="majorHAnsi" w:hAnsiTheme="majorHAnsi" w:cstheme="majorHAnsi"/>
                            <w:sz w:val="15"/>
                            <w:szCs w:val="15"/>
                          </w:rPr>
                          <w:instrText xml:space="preserve"> </w:instrText>
                        </w:r>
                      </w:sdtContent>
                    </w:sdt>
                    <w:r w:rsidR="003E1BE8" w:rsidRPr="00154E6F">
                      <w:rPr>
                        <w:rFonts w:asciiTheme="majorHAnsi" w:hAnsiTheme="majorHAnsi" w:cstheme="majorHAnsi"/>
                        <w:b/>
                        <w:sz w:val="15"/>
                        <w:szCs w:val="15"/>
                      </w:rPr>
                      <w:instrText xml:space="preserve"> ="" "" "," </w:instrText>
                    </w:r>
                    <w:r w:rsidR="003E1BE8" w:rsidRPr="00154E6F">
                      <w:rPr>
                        <w:rFonts w:asciiTheme="majorHAnsi" w:hAnsiTheme="majorHAnsi" w:cstheme="majorHAnsi"/>
                        <w:sz w:val="15"/>
                        <w:szCs w:val="15"/>
                      </w:rPr>
                      <w:fldChar w:fldCharType="end"/>
                    </w:r>
                    <w:r w:rsidR="003E1BE8" w:rsidRPr="00154E6F">
                      <w:rPr>
                        <w:rFonts w:asciiTheme="majorHAnsi" w:hAnsiTheme="majorHAnsi" w:cstheme="majorHAnsi"/>
                        <w:b/>
                        <w:sz w:val="15"/>
                        <w:szCs w:val="15"/>
                      </w:rPr>
                      <w:t xml:space="preserve"> </w:t>
                    </w:r>
                    <w:sdt>
                      <w:sdtPr>
                        <w:rPr>
                          <w:rFonts w:asciiTheme="majorHAnsi" w:hAnsiTheme="majorHAnsi" w:cstheme="majorHAnsi"/>
                          <w:sz w:val="15"/>
                          <w:szCs w:val="15"/>
                        </w:rPr>
                        <w:alias w:val="(Dokument, Ansvarlig enhed) Adresse 2"/>
                        <w:tag w:val="&lt;Tag&gt;&lt;Xpath&gt;/ns0:Root[1]/ns0:data[@id='153A4FC5-3DF4-437C-B648-D24A122CA23F']/ns0:value&lt;/Xpath&gt;&lt;/Tag&gt;"/>
                        <w:id w:val="621811684"/>
                        <w:dataBinding w:prefixMappings="xmlns:ns0='Workzone'" w:xpath="/ns0:Root[1]/ns0:data[@id='153A4FC5-3DF4-437C-B648-D24A122CA23F']/ns0:value" w:storeItemID="{74EE28A1-D2D6-4573-8856-43040D924070}"/>
                        <w:text/>
                      </w:sdtPr>
                      <w:sdtEndPr/>
                      <w:sdtContent>
                        <w:r w:rsidR="000763A8">
                          <w:rPr>
                            <w:rFonts w:asciiTheme="majorHAnsi" w:hAnsiTheme="majorHAnsi" w:cstheme="majorHAnsi"/>
                            <w:sz w:val="15"/>
                            <w:szCs w:val="15"/>
                          </w:rPr>
                          <w:t xml:space="preserve"> </w:t>
                        </w:r>
                      </w:sdtContent>
                    </w:sdt>
                  </w:p>
                  <w:p w14:paraId="03898644" w14:textId="77777777" w:rsidR="003E1BE8" w:rsidRPr="006C3178" w:rsidRDefault="003C31BA" w:rsidP="003E1BE8">
                    <w:pPr>
                      <w:pStyle w:val="Sidefod"/>
                      <w:rPr>
                        <w:rFonts w:cstheme="majorHAnsi"/>
                        <w:szCs w:val="15"/>
                      </w:rPr>
                    </w:pPr>
                    <w:sdt>
                      <w:sdtPr>
                        <w:rPr>
                          <w:rFonts w:cstheme="majorHAnsi"/>
                          <w:szCs w:val="15"/>
                        </w:rPr>
                        <w:alias w:val="(Dokument, Ansvarlig enhed) Postnr. (tekst)"/>
                        <w:tag w:val="&lt;Tag&gt;&lt;Xpath&gt;/ns0:Root[1]/ns0:data[@id='FF0A9157-E248-43E4-B2EB-B590E998552E']/ns0:value&lt;/Xpath&gt;&lt;/Tag&gt;"/>
                        <w:id w:val="1935930598"/>
                        <w:dataBinding w:prefixMappings="xmlns:ns0='Workzone'" w:xpath="/ns0:Root[1]/ns0:data[@id='FF0A9157-E248-43E4-B2EB-B590E998552E']/ns0:value" w:storeItemID="{74EE28A1-D2D6-4573-8856-43040D924070}"/>
                        <w:text/>
                      </w:sdtPr>
                      <w:sdtEndPr/>
                      <w:sdtContent>
                        <w:r w:rsidR="006C3178">
                          <w:rPr>
                            <w:rFonts w:cstheme="majorHAnsi"/>
                            <w:szCs w:val="15"/>
                          </w:rPr>
                          <w:t>2300 København S</w:t>
                        </w:r>
                      </w:sdtContent>
                    </w:sdt>
                  </w:p>
                  <w:p w14:paraId="4DF0A0DD" w14:textId="77777777" w:rsidR="003E1BE8" w:rsidRPr="006C3178" w:rsidRDefault="003E1BE8" w:rsidP="003E1BE8">
                    <w:pPr>
                      <w:pStyle w:val="Sidefod"/>
                    </w:pPr>
                  </w:p>
                  <w:p w14:paraId="23582709" w14:textId="77777777" w:rsidR="003E1BE8" w:rsidRPr="006C3178" w:rsidRDefault="003E1BE8" w:rsidP="003E1BE8">
                    <w:pPr>
                      <w:pStyle w:val="Sidefod"/>
                    </w:pPr>
                    <w:r w:rsidRPr="006C3178">
                      <w:t xml:space="preserve">Tlf.nr: +45 </w:t>
                    </w:r>
                    <w:sdt>
                      <w:sdtPr>
                        <w:alias w:val="(Dokument, Ansvarlig enhed) Tlfnr."/>
                        <w:tag w:val="&lt;Tag&gt;&lt;Xpath&gt;/ns0:Root[1]/ns0:data[@id='902D0121-77EF-4A6A-A997-AB1504D3A9B6']/ns0:value&lt;/Xpath&gt;&lt;/Tag&gt;"/>
                        <w:id w:val="-431206759"/>
                        <w:dataBinding w:prefixMappings="xmlns:ns0='Workzone'" w:xpath="/ns0:Root[1]/ns0:data[@id='902D0121-77EF-4A6A-A997-AB1504D3A9B6']/ns0:value" w:storeItemID="{74EE28A1-D2D6-4573-8856-43040D924070}"/>
                        <w:text/>
                      </w:sdtPr>
                      <w:sdtEndPr/>
                      <w:sdtContent>
                        <w:r w:rsidR="006C3178">
                          <w:t>7222 7450</w:t>
                        </w:r>
                      </w:sdtContent>
                    </w:sdt>
                  </w:p>
                  <w:p w14:paraId="07DE5B91" w14:textId="77777777" w:rsidR="003E1BE8" w:rsidRPr="00EF17D1" w:rsidRDefault="003E1BE8" w:rsidP="003E1BE8">
                    <w:pPr>
                      <w:pStyle w:val="Sidefod"/>
                      <w:rPr>
                        <w:lang w:val="en-US"/>
                      </w:rPr>
                    </w:pPr>
                    <w:r w:rsidRPr="00EF17D1">
                      <w:rPr>
                        <w:lang w:val="en-US"/>
                      </w:rPr>
                      <w:t xml:space="preserve">E-mail: </w:t>
                    </w:r>
                    <w:sdt>
                      <w:sdtPr>
                        <w:rPr>
                          <w:lang w:val="en-US"/>
                        </w:rPr>
                        <w:alias w:val="(Dokument, Ansvarlig enhed) E-mail"/>
                        <w:tag w:val="&lt;Tag&gt;&lt;Xpath&gt;/ns0:Root[1]/ns0:data[@id='AE348901-61AF-41A0-AE66-D3736DDCF6C1']/ns0:value&lt;/Xpath&gt;&lt;/Tag&gt;"/>
                        <w:id w:val="-1864054113"/>
                        <w:dataBinding w:prefixMappings="xmlns:ns0='Workzone'" w:xpath="/ns0:Root[1]/ns0:data[@id='AE348901-61AF-41A0-AE66-D3736DDCF6C1']/ns0:value" w:storeItemID="{74EE28A1-D2D6-4573-8856-43040D924070}"/>
                        <w:text/>
                      </w:sdtPr>
                      <w:sdtEndPr/>
                      <w:sdtContent>
                        <w:r w:rsidR="006C3178" w:rsidRPr="00EF17D1">
                          <w:rPr>
                            <w:lang w:val="en-US"/>
                          </w:rPr>
                          <w:t>trost@stps.dk</w:t>
                        </w:r>
                      </w:sdtContent>
                    </w:sdt>
                  </w:p>
                  <w:p w14:paraId="786B6E3D" w14:textId="77777777" w:rsidR="003E1BE8" w:rsidRPr="00EF17D1" w:rsidRDefault="003E1BE8" w:rsidP="003E1BE8">
                    <w:pPr>
                      <w:pStyle w:val="Sidefod"/>
                      <w:rPr>
                        <w:lang w:val="en-US"/>
                      </w:rPr>
                    </w:pPr>
                  </w:p>
                  <w:p w14:paraId="4C710C93" w14:textId="77777777" w:rsidR="003E1BE8" w:rsidRPr="00AA71EB" w:rsidRDefault="003C31BA" w:rsidP="003E1BE8">
                    <w:pPr>
                      <w:pStyle w:val="Sidefod"/>
                      <w:rPr>
                        <w:lang w:val="en-US"/>
                      </w:rPr>
                    </w:pPr>
                    <w:hyperlink r:id="rId2" w:history="1">
                      <w:r w:rsidR="003E1BE8" w:rsidRPr="00C052E6">
                        <w:rPr>
                          <w:rStyle w:val="Hyperlink"/>
                          <w:lang w:val="en-US"/>
                        </w:rPr>
                        <w:t>www.stps.dk</w:t>
                      </w:r>
                    </w:hyperlink>
                    <w:r w:rsidR="003E1BE8">
                      <w:rPr>
                        <w:lang w:val="en-US"/>
                      </w:rPr>
                      <w:t xml:space="preserve"> </w:t>
                    </w:r>
                  </w:p>
                  <w:p w14:paraId="27FC4B54" w14:textId="77777777" w:rsidR="003E1BE8" w:rsidRPr="00527FA1" w:rsidRDefault="003E1BE8" w:rsidP="003E1BE8">
                    <w:pPr>
                      <w:pStyle w:val="Sekundrbrdtek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7270C" w:rsidRPr="00A52D41">
      <w:rPr>
        <w:noProof/>
      </w:rPr>
      <w:t xml:space="preserve">Side </w:t>
    </w:r>
    <w:r w:rsidR="0007270C" w:rsidRPr="00A52D41">
      <w:rPr>
        <w:noProof/>
      </w:rPr>
      <w:fldChar w:fldCharType="begin"/>
    </w:r>
    <w:r w:rsidR="0007270C" w:rsidRPr="00A52D41">
      <w:rPr>
        <w:noProof/>
      </w:rPr>
      <w:instrText xml:space="preserve"> PAGE  \* MERGEFORMAT </w:instrText>
    </w:r>
    <w:r w:rsidR="0007270C" w:rsidRPr="00A52D41">
      <w:rPr>
        <w:noProof/>
      </w:rPr>
      <w:fldChar w:fldCharType="separate"/>
    </w:r>
    <w:r w:rsidR="0007270C" w:rsidRPr="00A52D41">
      <w:rPr>
        <w:noProof/>
      </w:rPr>
      <w:t>3</w:t>
    </w:r>
    <w:r w:rsidR="0007270C" w:rsidRPr="00A52D41">
      <w:rPr>
        <w:noProof/>
      </w:rPr>
      <w:fldChar w:fldCharType="end"/>
    </w:r>
    <w:r w:rsidR="0007270C" w:rsidRPr="00A52D41">
      <w:rPr>
        <w:noProof/>
      </w:rPr>
      <w:t xml:space="preserve"> af </w:t>
    </w:r>
    <w:r w:rsidR="0007270C" w:rsidRPr="00A52D41">
      <w:rPr>
        <w:rStyle w:val="Sidetal"/>
        <w:noProof/>
      </w:rPr>
      <w:fldChar w:fldCharType="begin"/>
    </w:r>
    <w:r w:rsidR="0007270C" w:rsidRPr="00A52D41">
      <w:rPr>
        <w:rStyle w:val="Sidetal"/>
        <w:noProof/>
      </w:rPr>
      <w:instrText xml:space="preserve"> NUMPAGES  \* MERGEFORMAT </w:instrText>
    </w:r>
    <w:r w:rsidR="0007270C" w:rsidRPr="00A52D41">
      <w:rPr>
        <w:rStyle w:val="Sidetal"/>
        <w:noProof/>
      </w:rPr>
      <w:fldChar w:fldCharType="separate"/>
    </w:r>
    <w:r w:rsidR="0007270C" w:rsidRPr="00A52D41">
      <w:rPr>
        <w:rStyle w:val="Sidetal"/>
        <w:noProof/>
      </w:rPr>
      <w:t>3</w:t>
    </w:r>
    <w:r w:rsidR="0007270C" w:rsidRPr="00A52D41">
      <w:rPr>
        <w:rStyle w:val="Sidet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194BD" w14:textId="77777777" w:rsidR="00AB39B7" w:rsidRDefault="00AB39B7" w:rsidP="0036173B">
      <w:r>
        <w:separator/>
      </w:r>
    </w:p>
  </w:footnote>
  <w:footnote w:type="continuationSeparator" w:id="0">
    <w:p w14:paraId="682A1D61" w14:textId="77777777" w:rsidR="00AB39B7" w:rsidRDefault="00AB39B7" w:rsidP="0036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C24D0" w14:textId="77777777" w:rsidR="00872C7F" w:rsidRDefault="00872C7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2EB5B" w14:textId="77777777" w:rsidR="007720B5" w:rsidRPr="00391EE4" w:rsidRDefault="000D2EDE" w:rsidP="003D1B1A">
    <w:pPr>
      <w:pStyle w:val="Sidehoved"/>
    </w:pPr>
    <w:r>
      <w:rPr>
        <w:noProof/>
      </w:rPr>
      <w:drawing>
        <wp:anchor distT="0" distB="0" distL="114300" distR="114300" simplePos="0" relativeHeight="251677696" behindDoc="1" locked="0" layoutInCell="1" allowOverlap="1" wp14:anchorId="6E67AB66" wp14:editId="1A274E7C">
          <wp:simplePos x="0" y="0"/>
          <wp:positionH relativeFrom="page">
            <wp:posOffset>5581015</wp:posOffset>
          </wp:positionH>
          <wp:positionV relativeFrom="page">
            <wp:posOffset>474980</wp:posOffset>
          </wp:positionV>
          <wp:extent cx="1155600" cy="1155600"/>
          <wp:effectExtent l="0" t="0" r="6985" b="6985"/>
          <wp:wrapNone/>
          <wp:docPr id="440312771" name="Grafik 44031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600" cy="11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1D10" w:rsidRPr="00381D10">
      <w:fldChar w:fldCharType="begin"/>
    </w:r>
    <w:r w:rsidR="00381D10" w:rsidRPr="00381D10">
      <w:instrText xml:space="preserve"> TITLE  \* MERGEFORMAT </w:instrText>
    </w:r>
    <w:r w:rsidR="00381D10" w:rsidRPr="00381D10">
      <w:fldChar w:fldCharType="end"/>
    </w:r>
    <w:r w:rsidR="00381D10" w:rsidRPr="00381D10">
      <w:fldChar w:fldCharType="begin"/>
    </w:r>
    <w:r w:rsidR="00381D10" w:rsidRPr="00381D10">
      <w:instrText xml:space="preserve"> TITLE  \* MERGEFORMAT </w:instrText>
    </w:r>
    <w:r w:rsidR="00381D10" w:rsidRPr="00381D10">
      <w:fldChar w:fldCharType="end"/>
    </w:r>
    <w:r w:rsidR="00381D10" w:rsidRPr="00381D10">
      <w:fldChar w:fldCharType="begin"/>
    </w:r>
    <w:r w:rsidR="00381D10" w:rsidRPr="00381D10">
      <w:instrText xml:space="preserve"> TITLE  \* MERGEFORMAT </w:instrText>
    </w:r>
    <w:r w:rsidR="00381D10" w:rsidRPr="00381D10">
      <w:fldChar w:fldCharType="end"/>
    </w:r>
    <w:r w:rsidR="007720B5" w:rsidRPr="00391EE4">
      <w:rPr>
        <w:noProof/>
      </w:rPr>
      <w:drawing>
        <wp:anchor distT="0" distB="635" distL="114300" distR="114935" simplePos="0" relativeHeight="251667456" behindDoc="0" locked="0" layoutInCell="1" allowOverlap="1" wp14:anchorId="70FAAA35" wp14:editId="5B60B82D">
          <wp:simplePos x="0" y="0"/>
          <wp:positionH relativeFrom="page">
            <wp:posOffset>10102215</wp:posOffset>
          </wp:positionH>
          <wp:positionV relativeFrom="paragraph">
            <wp:posOffset>-984885</wp:posOffset>
          </wp:positionV>
          <wp:extent cx="1235710" cy="1184910"/>
          <wp:effectExtent l="0" t="0" r="0" b="0"/>
          <wp:wrapNone/>
          <wp:docPr id="12" name="Grafik 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35"/>
                  <pic:cNvPicPr>
                    <a:picLocks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5710" cy="1184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F1C7A" w14:textId="77777777" w:rsidR="004607D9" w:rsidRDefault="000D2EDE" w:rsidP="002B7CDA">
    <w:pPr>
      <w:pStyle w:val="Sidehoved"/>
    </w:pPr>
    <w:r>
      <w:rPr>
        <w:noProof/>
      </w:rPr>
      <w:drawing>
        <wp:anchor distT="0" distB="0" distL="114300" distR="114300" simplePos="0" relativeHeight="251666431" behindDoc="1" locked="0" layoutInCell="1" allowOverlap="1" wp14:anchorId="2886792E" wp14:editId="49E3A397">
          <wp:simplePos x="0" y="0"/>
          <wp:positionH relativeFrom="page">
            <wp:posOffset>5581015</wp:posOffset>
          </wp:positionH>
          <wp:positionV relativeFrom="page">
            <wp:posOffset>476250</wp:posOffset>
          </wp:positionV>
          <wp:extent cx="1155600" cy="1155600"/>
          <wp:effectExtent l="0" t="0" r="6985" b="6985"/>
          <wp:wrapNone/>
          <wp:docPr id="1680295857" name="Grafik 1680295857" descr="Styrelsen for Patientsikkerhed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600" cy="11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7CDA" w:rsidRPr="00CB31C6">
      <w:rPr>
        <w:noProof/>
        <w:color w:val="4672FA" w:themeColor="accent1"/>
      </w:rPr>
      <mc:AlternateContent>
        <mc:Choice Requires="wps">
          <w:drawing>
            <wp:anchor distT="0" distB="0" distL="0" distR="0" simplePos="0" relativeHeight="251675648" behindDoc="1" locked="1" layoutInCell="1" allowOverlap="1" wp14:anchorId="3D07B571" wp14:editId="6BC884DE">
              <wp:simplePos x="0" y="0"/>
              <wp:positionH relativeFrom="page">
                <wp:posOffset>5581015</wp:posOffset>
              </wp:positionH>
              <wp:positionV relativeFrom="page">
                <wp:posOffset>1904104</wp:posOffset>
              </wp:positionV>
              <wp:extent cx="1137600" cy="662400"/>
              <wp:effectExtent l="0" t="0" r="5715" b="3175"/>
              <wp:wrapSquare wrapText="bothSides"/>
              <wp:docPr id="26" name="Text Box 26" descr="Oplysninger om brevdato, sagsnummer samt hvem der har oprettet dokumentet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0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600" cy="66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bookmarkStart w:id="1" w:name="_Hlk123545516"/>
                        <w:bookmarkStart w:id="2" w:name="_Hlk123545517"/>
                        <w:bookmarkStart w:id="3" w:name="_Hlk123545525"/>
                        <w:bookmarkStart w:id="4" w:name="_Hlk123545526"/>
                        <w:bookmarkStart w:id="5" w:name="_Hlk123545527"/>
                        <w:bookmarkStart w:id="6" w:name="_Hlk123545528"/>
                        <w:bookmarkStart w:id="7" w:name="_Hlk123545529"/>
                        <w:bookmarkStart w:id="8" w:name="_Hlk123545530"/>
                        <w:p w14:paraId="16C7EF57" w14:textId="77777777" w:rsidR="002B7CDA" w:rsidRPr="00BA6F1E" w:rsidRDefault="003C31BA" w:rsidP="00A52D41">
                          <w:pPr>
                            <w:spacing w:line="288" w:lineRule="auto"/>
                            <w:rPr>
                              <w:rFonts w:asciiTheme="majorHAnsi" w:hAnsiTheme="majorHAnsi" w:cstheme="majorHAnsi"/>
                              <w:noProof/>
                              <w:sz w:val="15"/>
                              <w:szCs w:val="15"/>
                            </w:rPr>
                          </w:pPr>
                          <w:sdt>
                            <w:sdtPr>
                              <w:rPr>
                                <w:rFonts w:asciiTheme="majorHAnsi" w:hAnsiTheme="majorHAnsi" w:cstheme="majorHAnsi"/>
                                <w:noProof/>
                                <w:sz w:val="15"/>
                                <w:szCs w:val="15"/>
                              </w:rPr>
                              <w:alias w:val="(Dokumenter) Brevdato"/>
                              <w:tag w:val="(Dokumenter) Brevdato"/>
                              <w:id w:val="-434449678"/>
                              <w:dataBinding w:prefixMappings="xmlns:ns0='Captia'" w:xpath="/ns0:Root[1]/ns0:record/ns0:Content[@id='letter_date']/ns0:Value[1]" w:storeItemID="{1535613E-512B-45AA-9FBB-6A972881A9AF}"/>
                              <w:date w:fullDate="2025-10-03T00:00:00Z">
                                <w:dateFormat w:val="d. MMMM yyyy"/>
                                <w:lid w:val="da-DK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763A8">
                                <w:rPr>
                                  <w:rFonts w:asciiTheme="majorHAnsi" w:hAnsiTheme="majorHAnsi" w:cstheme="majorHAnsi"/>
                                  <w:noProof/>
                                  <w:sz w:val="15"/>
                                  <w:szCs w:val="15"/>
                                </w:rPr>
                                <w:t>3. oktober 2025</w:t>
                              </w:r>
                            </w:sdtContent>
                          </w:sdt>
                        </w:p>
                        <w:p w14:paraId="0F35AA29" w14:textId="77777777" w:rsidR="002B7CDA" w:rsidRPr="00BA6F1E" w:rsidRDefault="002B7CDA" w:rsidP="00A52D41">
                          <w:pPr>
                            <w:spacing w:line="288" w:lineRule="auto"/>
                            <w:rPr>
                              <w:rFonts w:asciiTheme="majorHAnsi" w:hAnsiTheme="majorHAnsi" w:cstheme="majorHAnsi"/>
                              <w:noProof/>
                              <w:sz w:val="15"/>
                              <w:szCs w:val="15"/>
                            </w:rPr>
                          </w:pPr>
                          <w:r w:rsidRPr="00BA6F1E">
                            <w:rPr>
                              <w:rFonts w:asciiTheme="majorHAnsi" w:hAnsiTheme="majorHAnsi" w:cstheme="majorHAnsi"/>
                              <w:noProof/>
                              <w:sz w:val="15"/>
                              <w:szCs w:val="15"/>
                            </w:rPr>
                            <w:t xml:space="preserve">Sagsnr.: </w:t>
                          </w:r>
                          <w:sdt>
                            <w:sdtPr>
                              <w:rPr>
                                <w:rFonts w:asciiTheme="majorHAnsi" w:hAnsiTheme="majorHAnsi" w:cstheme="majorHAnsi"/>
                                <w:noProof/>
                                <w:sz w:val="15"/>
                                <w:szCs w:val="15"/>
                              </w:rPr>
                              <w:alias w:val="(Sager) Sagsnr."/>
                              <w:id w:val="-465974376"/>
                              <w:dataBinding w:prefixMappings="xmlns:ns0='Captia'" w:xpath="/ns0:Root[1]/ns0:case/ns0:Content[@id='file_no']/ns0:Value[1]" w:storeItemID="{1535613E-512B-45AA-9FBB-6A972881A9AF}"/>
                              <w:text/>
                            </w:sdtPr>
                            <w:sdtEndPr/>
                            <w:sdtContent>
                              <w:r w:rsidR="006C3178">
                                <w:rPr>
                                  <w:rFonts w:asciiTheme="majorHAnsi" w:hAnsiTheme="majorHAnsi" w:cstheme="majorHAnsi"/>
                                  <w:noProof/>
                                  <w:sz w:val="15"/>
                                  <w:szCs w:val="15"/>
                                </w:rPr>
                                <w:t>31-2610-63</w:t>
                              </w:r>
                            </w:sdtContent>
                          </w:sdt>
                        </w:p>
                        <w:p w14:paraId="18CD9A4C" w14:textId="77777777" w:rsidR="002B7CDA" w:rsidRPr="00BA6F1E" w:rsidRDefault="002B7CDA" w:rsidP="00A52D41">
                          <w:pPr>
                            <w:spacing w:line="288" w:lineRule="auto"/>
                            <w:rPr>
                              <w:rFonts w:asciiTheme="majorHAnsi" w:hAnsiTheme="majorHAnsi" w:cstheme="majorHAnsi"/>
                              <w:noProof/>
                              <w:sz w:val="15"/>
                              <w:szCs w:val="15"/>
                            </w:rPr>
                          </w:pPr>
                          <w:r w:rsidRPr="00BA6F1E">
                            <w:rPr>
                              <w:rFonts w:asciiTheme="majorHAnsi" w:hAnsiTheme="majorHAnsi" w:cstheme="majorHAnsi"/>
                              <w:noProof/>
                              <w:sz w:val="15"/>
                              <w:szCs w:val="15"/>
                            </w:rPr>
                            <w:t xml:space="preserve">Reference: </w:t>
                          </w:r>
                          <w:sdt>
                            <w:sdtPr>
                              <w:rPr>
                                <w:rFonts w:asciiTheme="majorHAnsi" w:hAnsiTheme="majorHAnsi" w:cstheme="majorHAnsi"/>
                                <w:noProof/>
                                <w:sz w:val="15"/>
                                <w:szCs w:val="15"/>
                              </w:rPr>
                              <w:alias w:val="(Dokumenter) Oprettet af (kode)"/>
                              <w:tag w:val="(Dokumenter) Oprettet af (kode)"/>
                              <w:id w:val="-537352254"/>
                              <w:dataBinding w:prefixMappings="xmlns:ns0='Captia'" w:xpath="/ns0:Root[1]/ns0:record/ns0:Content[@id='create_user']/ns0:Value[1]" w:storeItemID="{1535613E-512B-45AA-9FBB-6A972881A9AF}"/>
                              <w:text/>
                            </w:sdtPr>
                            <w:sdtEndPr/>
                            <w:sdtContent>
                              <w:r w:rsidR="00872C7F">
                                <w:rPr>
                                  <w:rFonts w:asciiTheme="majorHAnsi" w:hAnsiTheme="majorHAnsi" w:cstheme="majorHAnsi"/>
                                  <w:noProof/>
                                  <w:sz w:val="15"/>
                                  <w:szCs w:val="15"/>
                                </w:rPr>
                                <w:t>BIDS</w:t>
                              </w:r>
                            </w:sdtContent>
                          </w:sdt>
                        </w:p>
                        <w:p w14:paraId="22A52051" w14:textId="77777777" w:rsidR="002B7CDA" w:rsidRPr="00AB39B7" w:rsidRDefault="002B7CDA" w:rsidP="00A52D41">
                          <w:pPr>
                            <w:spacing w:line="288" w:lineRule="auto"/>
                            <w:rPr>
                              <w:rFonts w:asciiTheme="majorHAnsi" w:hAnsiTheme="majorHAnsi" w:cstheme="majorHAnsi"/>
                              <w:noProof/>
                              <w:sz w:val="15"/>
                              <w:szCs w:val="15"/>
                            </w:rPr>
                          </w:pPr>
                          <w:r w:rsidRPr="00AB39B7">
                            <w:rPr>
                              <w:rFonts w:asciiTheme="majorHAnsi" w:hAnsiTheme="majorHAnsi" w:cstheme="majorHAnsi"/>
                              <w:noProof/>
                              <w:sz w:val="15"/>
                              <w:szCs w:val="15"/>
                            </w:rPr>
                            <w:t xml:space="preserve">Tlf.nr: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alias w:val="(Dokumentets sagsbehandler) Tlfnr."/>
                              <w:id w:val="818145299"/>
                              <w:dataBinding w:prefixMappings="xmlns:ns0='Captia'" w:xpath="/ns0:Root[1]/ns0:record/ns0:officer/ns0:Content[@id='address_main:phone_no']/ns0:Value[1]" w:storeItemID="{1535613E-512B-45AA-9FBB-6A972881A9AF}"/>
                              <w:text/>
                            </w:sdtPr>
                            <w:sdtEndPr/>
                            <w:sdtContent>
                              <w:r w:rsidR="00872C7F"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+4577557749</w:t>
                              </w:r>
                            </w:sdtContent>
                          </w:sdt>
                        </w:p>
                        <w:p w14:paraId="33D57A93" w14:textId="77777777" w:rsidR="002B7CDA" w:rsidRPr="000A214E" w:rsidRDefault="002B7CDA" w:rsidP="00A52D41">
                          <w:pPr>
                            <w:spacing w:line="288" w:lineRule="auto"/>
                            <w:rPr>
                              <w:rFonts w:asciiTheme="majorHAnsi" w:hAnsiTheme="majorHAnsi" w:cstheme="majorHAnsi"/>
                              <w:noProof/>
                              <w:sz w:val="15"/>
                              <w:szCs w:val="15"/>
                              <w:lang w:val="en-US"/>
                            </w:rPr>
                          </w:pPr>
                          <w:r w:rsidRPr="000A214E">
                            <w:rPr>
                              <w:rFonts w:asciiTheme="majorHAnsi" w:hAnsiTheme="majorHAnsi" w:cstheme="majorHAnsi"/>
                              <w:noProof/>
                              <w:sz w:val="15"/>
                              <w:szCs w:val="15"/>
                              <w:lang w:val="en-US"/>
                            </w:rPr>
                            <w:t xml:space="preserve">E-mail: </w:t>
                          </w:r>
                          <w:sdt>
                            <w:sdtPr>
                              <w:rPr>
                                <w:rFonts w:asciiTheme="majorHAnsi" w:hAnsiTheme="majorHAnsi" w:cstheme="majorHAnsi"/>
                                <w:noProof/>
                                <w:sz w:val="15"/>
                                <w:szCs w:val="15"/>
                              </w:rPr>
                              <w:alias w:val="(Sag, Ansvarlig enhed) E-mail"/>
                              <w:tag w:val="&lt;Tag&gt;&lt;Xpath&gt;/ns0:Root[1]/ns0:data[@id='55AABCA5-3CC1-4D38-B37E-87C8EFD863F4']/ns0:value&lt;/Xpath&gt;&lt;/Tag&gt;"/>
                              <w:id w:val="-99333337"/>
                              <w:dataBinding w:prefixMappings="xmlns:ns0='Workzone'" w:xpath="/ns0:Root[1]/ns0:data[@id='55AABCA5-3CC1-4D38-B37E-87C8EFD863F4']/ns0:value" w:storeItemID="{74EE28A1-D2D6-4573-8856-43040D924070}"/>
                              <w:text/>
                            </w:sdtPr>
                            <w:sdtEndPr/>
                            <w:sdtContent>
                              <w:r w:rsidR="006C3178">
                                <w:rPr>
                                  <w:rFonts w:asciiTheme="majorHAnsi" w:hAnsiTheme="majorHAnsi" w:cstheme="majorHAnsi"/>
                                  <w:noProof/>
                                  <w:sz w:val="15"/>
                                  <w:szCs w:val="15"/>
                                </w:rPr>
                                <w:t>trost@stps.dk</w:t>
                              </w:r>
                            </w:sdtContent>
                          </w:sdt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bookmarkEnd w:id="8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07B571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alt="Oplysninger om brevdato, sagsnummer samt hvem der har oprettet dokumentet" style="position:absolute;margin-left:439.45pt;margin-top:149.95pt;width:89.55pt;height:52.1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" filled="f" stroked="f" strokeweight=".5pt">
              <v:textbox style="mso-fit-shape-to-text:t" inset="0,0,0,0">
                <w:txbxContent>
                  <w:bookmarkStart w:id="9" w:name="_Hlk123545516"/>
                  <w:bookmarkStart w:id="10" w:name="_Hlk123545517"/>
                  <w:bookmarkStart w:id="11" w:name="_Hlk123545525"/>
                  <w:bookmarkStart w:id="12" w:name="_Hlk123545526"/>
                  <w:bookmarkStart w:id="13" w:name="_Hlk123545527"/>
                  <w:bookmarkStart w:id="14" w:name="_Hlk123545528"/>
                  <w:bookmarkStart w:id="15" w:name="_Hlk123545529"/>
                  <w:bookmarkStart w:id="16" w:name="_Hlk123545530"/>
                  <w:p w14:paraId="16C7EF57" w14:textId="77777777" w:rsidR="002B7CDA" w:rsidRPr="00BA6F1E" w:rsidRDefault="003C31BA" w:rsidP="00A52D41">
                    <w:pPr>
                      <w:spacing w:line="288" w:lineRule="auto"/>
                      <w:rPr>
                        <w:rFonts w:asciiTheme="majorHAnsi" w:hAnsiTheme="majorHAnsi" w:cstheme="majorHAnsi"/>
                        <w:noProof/>
                        <w:sz w:val="15"/>
                        <w:szCs w:val="15"/>
                      </w:rPr>
                    </w:pPr>
                    <w:sdt>
                      <w:sdtPr>
                        <w:rPr>
                          <w:rFonts w:asciiTheme="majorHAnsi" w:hAnsiTheme="majorHAnsi" w:cstheme="majorHAnsi"/>
                          <w:noProof/>
                          <w:sz w:val="15"/>
                          <w:szCs w:val="15"/>
                        </w:rPr>
                        <w:alias w:val="(Dokumenter) Brevdato"/>
                        <w:tag w:val="(Dokumenter) Brevdato"/>
                        <w:id w:val="-434449678"/>
                        <w:dataBinding w:prefixMappings="xmlns:ns0='Captia'" w:xpath="/ns0:Root[1]/ns0:record/ns0:Content[@id='letter_date']/ns0:Value[1]" w:storeItemID="{1535613E-512B-45AA-9FBB-6A972881A9AF}"/>
                        <w:date w:fullDate="2025-10-03T00:00:00Z">
                          <w:dateFormat w:val="d. MMMM yyyy"/>
                          <w:lid w:val="da-DK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763A8">
                          <w:rPr>
                            <w:rFonts w:asciiTheme="majorHAnsi" w:hAnsiTheme="majorHAnsi" w:cstheme="majorHAnsi"/>
                            <w:noProof/>
                            <w:sz w:val="15"/>
                            <w:szCs w:val="15"/>
                          </w:rPr>
                          <w:t>3. oktober 2025</w:t>
                        </w:r>
                      </w:sdtContent>
                    </w:sdt>
                  </w:p>
                  <w:p w14:paraId="0F35AA29" w14:textId="77777777" w:rsidR="002B7CDA" w:rsidRPr="00BA6F1E" w:rsidRDefault="002B7CDA" w:rsidP="00A52D41">
                    <w:pPr>
                      <w:spacing w:line="288" w:lineRule="auto"/>
                      <w:rPr>
                        <w:rFonts w:asciiTheme="majorHAnsi" w:hAnsiTheme="majorHAnsi" w:cstheme="majorHAnsi"/>
                        <w:noProof/>
                        <w:sz w:val="15"/>
                        <w:szCs w:val="15"/>
                      </w:rPr>
                    </w:pPr>
                    <w:r w:rsidRPr="00BA6F1E">
                      <w:rPr>
                        <w:rFonts w:asciiTheme="majorHAnsi" w:hAnsiTheme="majorHAnsi" w:cstheme="majorHAnsi"/>
                        <w:noProof/>
                        <w:sz w:val="15"/>
                        <w:szCs w:val="15"/>
                      </w:rPr>
                      <w:t xml:space="preserve">Sagsnr.: </w:t>
                    </w:r>
                    <w:sdt>
                      <w:sdtPr>
                        <w:rPr>
                          <w:rFonts w:asciiTheme="majorHAnsi" w:hAnsiTheme="majorHAnsi" w:cstheme="majorHAnsi"/>
                          <w:noProof/>
                          <w:sz w:val="15"/>
                          <w:szCs w:val="15"/>
                        </w:rPr>
                        <w:alias w:val="(Sager) Sagsnr."/>
                        <w:id w:val="-465974376"/>
                        <w:dataBinding w:prefixMappings="xmlns:ns0='Captia'" w:xpath="/ns0:Root[1]/ns0:case/ns0:Content[@id='file_no']/ns0:Value[1]" w:storeItemID="{1535613E-512B-45AA-9FBB-6A972881A9AF}"/>
                        <w:text/>
                      </w:sdtPr>
                      <w:sdtEndPr/>
                      <w:sdtContent>
                        <w:r w:rsidR="006C3178">
                          <w:rPr>
                            <w:rFonts w:asciiTheme="majorHAnsi" w:hAnsiTheme="majorHAnsi" w:cstheme="majorHAnsi"/>
                            <w:noProof/>
                            <w:sz w:val="15"/>
                            <w:szCs w:val="15"/>
                          </w:rPr>
                          <w:t>31-2610-63</w:t>
                        </w:r>
                      </w:sdtContent>
                    </w:sdt>
                  </w:p>
                  <w:p w14:paraId="18CD9A4C" w14:textId="77777777" w:rsidR="002B7CDA" w:rsidRPr="00BA6F1E" w:rsidRDefault="002B7CDA" w:rsidP="00A52D41">
                    <w:pPr>
                      <w:spacing w:line="288" w:lineRule="auto"/>
                      <w:rPr>
                        <w:rFonts w:asciiTheme="majorHAnsi" w:hAnsiTheme="majorHAnsi" w:cstheme="majorHAnsi"/>
                        <w:noProof/>
                        <w:sz w:val="15"/>
                        <w:szCs w:val="15"/>
                      </w:rPr>
                    </w:pPr>
                    <w:r w:rsidRPr="00BA6F1E">
                      <w:rPr>
                        <w:rFonts w:asciiTheme="majorHAnsi" w:hAnsiTheme="majorHAnsi" w:cstheme="majorHAnsi"/>
                        <w:noProof/>
                        <w:sz w:val="15"/>
                        <w:szCs w:val="15"/>
                      </w:rPr>
                      <w:t xml:space="preserve">Reference: </w:t>
                    </w:r>
                    <w:sdt>
                      <w:sdtPr>
                        <w:rPr>
                          <w:rFonts w:asciiTheme="majorHAnsi" w:hAnsiTheme="majorHAnsi" w:cstheme="majorHAnsi"/>
                          <w:noProof/>
                          <w:sz w:val="15"/>
                          <w:szCs w:val="15"/>
                        </w:rPr>
                        <w:alias w:val="(Dokumenter) Oprettet af (kode)"/>
                        <w:tag w:val="(Dokumenter) Oprettet af (kode)"/>
                        <w:id w:val="-537352254"/>
                        <w:dataBinding w:prefixMappings="xmlns:ns0='Captia'" w:xpath="/ns0:Root[1]/ns0:record/ns0:Content[@id='create_user']/ns0:Value[1]" w:storeItemID="{1535613E-512B-45AA-9FBB-6A972881A9AF}"/>
                        <w:text/>
                      </w:sdtPr>
                      <w:sdtEndPr/>
                      <w:sdtContent>
                        <w:r w:rsidR="00872C7F">
                          <w:rPr>
                            <w:rFonts w:asciiTheme="majorHAnsi" w:hAnsiTheme="majorHAnsi" w:cstheme="majorHAnsi"/>
                            <w:noProof/>
                            <w:sz w:val="15"/>
                            <w:szCs w:val="15"/>
                          </w:rPr>
                          <w:t>BIDS</w:t>
                        </w:r>
                      </w:sdtContent>
                    </w:sdt>
                  </w:p>
                  <w:p w14:paraId="22A52051" w14:textId="77777777" w:rsidR="002B7CDA" w:rsidRPr="00AB39B7" w:rsidRDefault="002B7CDA" w:rsidP="00A52D41">
                    <w:pPr>
                      <w:spacing w:line="288" w:lineRule="auto"/>
                      <w:rPr>
                        <w:rFonts w:asciiTheme="majorHAnsi" w:hAnsiTheme="majorHAnsi" w:cstheme="majorHAnsi"/>
                        <w:noProof/>
                        <w:sz w:val="15"/>
                        <w:szCs w:val="15"/>
                      </w:rPr>
                    </w:pPr>
                    <w:r w:rsidRPr="00AB39B7">
                      <w:rPr>
                        <w:rFonts w:asciiTheme="majorHAnsi" w:hAnsiTheme="majorHAnsi" w:cstheme="majorHAnsi"/>
                        <w:noProof/>
                        <w:sz w:val="15"/>
                        <w:szCs w:val="15"/>
                      </w:rPr>
                      <w:t xml:space="preserve">Tlf.nr: </w:t>
                    </w:r>
                    <w:sdt>
                      <w:sdtPr>
                        <w:rPr>
                          <w:rFonts w:ascii="Arial" w:hAnsi="Arial" w:cs="Arial"/>
                          <w:sz w:val="15"/>
                          <w:szCs w:val="15"/>
                        </w:rPr>
                        <w:alias w:val="(Dokumentets sagsbehandler) Tlfnr."/>
                        <w:id w:val="818145299"/>
                        <w:dataBinding w:prefixMappings="xmlns:ns0='Captia'" w:xpath="/ns0:Root[1]/ns0:record/ns0:officer/ns0:Content[@id='address_main:phone_no']/ns0:Value[1]" w:storeItemID="{1535613E-512B-45AA-9FBB-6A972881A9AF}"/>
                        <w:text/>
                      </w:sdtPr>
                      <w:sdtEndPr/>
                      <w:sdtContent>
                        <w:r w:rsidR="00872C7F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+4577557749</w:t>
                        </w:r>
                      </w:sdtContent>
                    </w:sdt>
                  </w:p>
                  <w:p w14:paraId="33D57A93" w14:textId="77777777" w:rsidR="002B7CDA" w:rsidRPr="000A214E" w:rsidRDefault="002B7CDA" w:rsidP="00A52D41">
                    <w:pPr>
                      <w:spacing w:line="288" w:lineRule="auto"/>
                      <w:rPr>
                        <w:rFonts w:asciiTheme="majorHAnsi" w:hAnsiTheme="majorHAnsi" w:cstheme="majorHAnsi"/>
                        <w:noProof/>
                        <w:sz w:val="15"/>
                        <w:szCs w:val="15"/>
                        <w:lang w:val="en-US"/>
                      </w:rPr>
                    </w:pPr>
                    <w:r w:rsidRPr="000A214E">
                      <w:rPr>
                        <w:rFonts w:asciiTheme="majorHAnsi" w:hAnsiTheme="majorHAnsi" w:cstheme="majorHAnsi"/>
                        <w:noProof/>
                        <w:sz w:val="15"/>
                        <w:szCs w:val="15"/>
                        <w:lang w:val="en-US"/>
                      </w:rPr>
                      <w:t xml:space="preserve">E-mail: </w:t>
                    </w:r>
                    <w:sdt>
                      <w:sdtPr>
                        <w:rPr>
                          <w:rFonts w:asciiTheme="majorHAnsi" w:hAnsiTheme="majorHAnsi" w:cstheme="majorHAnsi"/>
                          <w:noProof/>
                          <w:sz w:val="15"/>
                          <w:szCs w:val="15"/>
                        </w:rPr>
                        <w:alias w:val="(Sag, Ansvarlig enhed) E-mail"/>
                        <w:tag w:val="&lt;Tag&gt;&lt;Xpath&gt;/ns0:Root[1]/ns0:data[@id='55AABCA5-3CC1-4D38-B37E-87C8EFD863F4']/ns0:value&lt;/Xpath&gt;&lt;/Tag&gt;"/>
                        <w:id w:val="-99333337"/>
                        <w:dataBinding w:prefixMappings="xmlns:ns0='Workzone'" w:xpath="/ns0:Root[1]/ns0:data[@id='55AABCA5-3CC1-4D38-B37E-87C8EFD863F4']/ns0:value" w:storeItemID="{74EE28A1-D2D6-4573-8856-43040D924070}"/>
                        <w:text/>
                      </w:sdtPr>
                      <w:sdtEndPr/>
                      <w:sdtContent>
                        <w:r w:rsidR="006C3178">
                          <w:rPr>
                            <w:rFonts w:asciiTheme="majorHAnsi" w:hAnsiTheme="majorHAnsi" w:cstheme="majorHAnsi"/>
                            <w:noProof/>
                            <w:sz w:val="15"/>
                            <w:szCs w:val="15"/>
                          </w:rPr>
                          <w:t>trost@stps.dk</w:t>
                        </w:r>
                      </w:sdtContent>
                    </w:sdt>
                    <w:bookmarkEnd w:id="9"/>
                    <w:bookmarkEnd w:id="10"/>
                    <w:bookmarkEnd w:id="11"/>
                    <w:bookmarkEnd w:id="12"/>
                    <w:bookmarkEnd w:id="13"/>
                    <w:bookmarkEnd w:id="14"/>
                    <w:bookmarkEnd w:id="15"/>
                    <w:bookmarkEnd w:id="16"/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ABA6E3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2BCB922"/>
    <w:lvl w:ilvl="0">
      <w:start w:val="1"/>
      <w:numFmt w:val="bullet"/>
      <w:pStyle w:val="Opstilling-punkttegn"/>
      <w:lvlText w:val=""/>
      <w:lvlJc w:val="left"/>
      <w:pPr>
        <w:ind w:left="870" w:hanging="360"/>
      </w:pPr>
      <w:rPr>
        <w:rFonts w:ascii="Wingdings 2" w:hAnsi="Wingdings 2" w:hint="default"/>
      </w:rPr>
    </w:lvl>
  </w:abstractNum>
  <w:abstractNum w:abstractNumId="2" w15:restartNumberingAfterBreak="0">
    <w:nsid w:val="0011385E"/>
    <w:multiLevelType w:val="hybridMultilevel"/>
    <w:tmpl w:val="7F6827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B7734"/>
    <w:multiLevelType w:val="hybridMultilevel"/>
    <w:tmpl w:val="D20C8F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4587C"/>
    <w:multiLevelType w:val="hybridMultilevel"/>
    <w:tmpl w:val="8FEE47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83E25"/>
    <w:multiLevelType w:val="hybridMultilevel"/>
    <w:tmpl w:val="AB2407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3218B"/>
    <w:multiLevelType w:val="hybridMultilevel"/>
    <w:tmpl w:val="5A062EB6"/>
    <w:lvl w:ilvl="0" w:tplc="6C02F6A4">
      <w:numFmt w:val="bullet"/>
      <w:pStyle w:val="Listeafsnit"/>
      <w:lvlText w:val="•"/>
      <w:lvlJc w:val="left"/>
      <w:pPr>
        <w:ind w:left="837" w:hanging="360"/>
      </w:pPr>
      <w:rPr>
        <w:rFonts w:ascii="Roboto Slab" w:eastAsia="Roboto Slab" w:hAnsi="Roboto Slab" w:cs="Roboto Slab" w:hint="default"/>
        <w:b w:val="0"/>
        <w:bCs w:val="0"/>
        <w:i w:val="0"/>
        <w:iCs w:val="0"/>
        <w:color w:val="4C4D4F"/>
        <w:w w:val="100"/>
        <w:sz w:val="20"/>
        <w:szCs w:val="20"/>
        <w:lang w:val="en-US" w:eastAsia="en-US" w:bidi="ar-SA"/>
      </w:rPr>
    </w:lvl>
    <w:lvl w:ilvl="1" w:tplc="7254796C">
      <w:numFmt w:val="bullet"/>
      <w:lvlText w:val="•"/>
      <w:lvlJc w:val="left"/>
      <w:pPr>
        <w:ind w:left="1465" w:hanging="360"/>
      </w:pPr>
      <w:rPr>
        <w:rFonts w:hint="default"/>
        <w:lang w:val="en-US" w:eastAsia="en-US" w:bidi="ar-SA"/>
      </w:rPr>
    </w:lvl>
    <w:lvl w:ilvl="2" w:tplc="935E23F0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3" w:tplc="0F68794C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4" w:tplc="B76AE48E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5" w:tplc="A68E1B90"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ar-SA"/>
      </w:rPr>
    </w:lvl>
    <w:lvl w:ilvl="6" w:tplc="D9041FC2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  <w:lvl w:ilvl="7" w:tplc="96328CA4">
      <w:numFmt w:val="bullet"/>
      <w:lvlText w:val="•"/>
      <w:lvlJc w:val="left"/>
      <w:pPr>
        <w:ind w:left="5218" w:hanging="360"/>
      </w:pPr>
      <w:rPr>
        <w:rFonts w:hint="default"/>
        <w:lang w:val="en-US" w:eastAsia="en-US" w:bidi="ar-SA"/>
      </w:rPr>
    </w:lvl>
    <w:lvl w:ilvl="8" w:tplc="01E85F00">
      <w:numFmt w:val="bullet"/>
      <w:lvlText w:val="•"/>
      <w:lvlJc w:val="left"/>
      <w:pPr>
        <w:ind w:left="584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3193BB7"/>
    <w:multiLevelType w:val="hybridMultilevel"/>
    <w:tmpl w:val="E6F261EE"/>
    <w:lvl w:ilvl="0" w:tplc="6BB0CB62">
      <w:numFmt w:val="bullet"/>
      <w:lvlText w:val="•"/>
      <w:lvlJc w:val="left"/>
      <w:pPr>
        <w:ind w:left="837" w:hanging="360"/>
      </w:pPr>
      <w:rPr>
        <w:rFonts w:ascii="RobotoSlab-Light" w:eastAsia="RobotoSlab-Light" w:hAnsi="RobotoSlab-Light" w:cs="RobotoSlab-Light" w:hint="default"/>
        <w:b w:val="0"/>
        <w:bCs w:val="0"/>
        <w:i w:val="0"/>
        <w:iCs w:val="0"/>
        <w:color w:val="4C4D4F"/>
        <w:w w:val="100"/>
        <w:sz w:val="20"/>
        <w:szCs w:val="20"/>
        <w:lang w:val="en-US" w:eastAsia="en-US" w:bidi="ar-SA"/>
      </w:rPr>
    </w:lvl>
    <w:lvl w:ilvl="1" w:tplc="B68C9EDE">
      <w:numFmt w:val="bullet"/>
      <w:lvlText w:val="•"/>
      <w:lvlJc w:val="left"/>
      <w:pPr>
        <w:ind w:left="1465" w:hanging="360"/>
      </w:pPr>
      <w:rPr>
        <w:rFonts w:hint="default"/>
        <w:lang w:val="en-US" w:eastAsia="en-US" w:bidi="ar-SA"/>
      </w:rPr>
    </w:lvl>
    <w:lvl w:ilvl="2" w:tplc="40A45486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3" w:tplc="038A060C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4" w:tplc="37FE9AD0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5" w:tplc="9D0448D6"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ar-SA"/>
      </w:rPr>
    </w:lvl>
    <w:lvl w:ilvl="6" w:tplc="93AA712C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  <w:lvl w:ilvl="7" w:tplc="45ECE466">
      <w:numFmt w:val="bullet"/>
      <w:lvlText w:val="•"/>
      <w:lvlJc w:val="left"/>
      <w:pPr>
        <w:ind w:left="5218" w:hanging="360"/>
      </w:pPr>
      <w:rPr>
        <w:rFonts w:hint="default"/>
        <w:lang w:val="en-US" w:eastAsia="en-US" w:bidi="ar-SA"/>
      </w:rPr>
    </w:lvl>
    <w:lvl w:ilvl="8" w:tplc="C22811D2">
      <w:numFmt w:val="bullet"/>
      <w:lvlText w:val="•"/>
      <w:lvlJc w:val="left"/>
      <w:pPr>
        <w:ind w:left="584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06C2AC4"/>
    <w:multiLevelType w:val="hybridMultilevel"/>
    <w:tmpl w:val="815C32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07-20T10:01:07.6989527+02:00&quot;,&quot;Checksum&quot;:&quot;76da8cfae07faecb5418d2850c52ad47&quot;,&quot;IsAccessible&quot;:false,&quot;Settings&quot;:{&quot;CreatePdfUa&quot;:2}}"/>
    <w:docVar w:name="Encrypted_CloudStatistics_StoryID" w:val="EgkveJsZO1Qxn+hmo4NCQx7xCTi06LMEf9CMZodkKXcVb/EFGeBHQGiM9XlmNal3"/>
  </w:docVars>
  <w:rsids>
    <w:rsidRoot w:val="000374ED"/>
    <w:rsid w:val="0000484A"/>
    <w:rsid w:val="0001169D"/>
    <w:rsid w:val="00031B03"/>
    <w:rsid w:val="00033FCE"/>
    <w:rsid w:val="000374ED"/>
    <w:rsid w:val="00055F1E"/>
    <w:rsid w:val="000573B7"/>
    <w:rsid w:val="0006044F"/>
    <w:rsid w:val="000619BD"/>
    <w:rsid w:val="0007270C"/>
    <w:rsid w:val="000763A8"/>
    <w:rsid w:val="000937DD"/>
    <w:rsid w:val="000A214E"/>
    <w:rsid w:val="000B7491"/>
    <w:rsid w:val="000D2EDE"/>
    <w:rsid w:val="000E1198"/>
    <w:rsid w:val="000E16DF"/>
    <w:rsid w:val="001043BB"/>
    <w:rsid w:val="001379B9"/>
    <w:rsid w:val="00184943"/>
    <w:rsid w:val="00190984"/>
    <w:rsid w:val="00195717"/>
    <w:rsid w:val="001A4CB7"/>
    <w:rsid w:val="001D2191"/>
    <w:rsid w:val="001E7C54"/>
    <w:rsid w:val="001F02AB"/>
    <w:rsid w:val="001F224C"/>
    <w:rsid w:val="0021697E"/>
    <w:rsid w:val="0023023F"/>
    <w:rsid w:val="00231BC0"/>
    <w:rsid w:val="00247209"/>
    <w:rsid w:val="00255D4A"/>
    <w:rsid w:val="00270358"/>
    <w:rsid w:val="00273F06"/>
    <w:rsid w:val="002B4065"/>
    <w:rsid w:val="002B583A"/>
    <w:rsid w:val="002B7CDA"/>
    <w:rsid w:val="002C4BA2"/>
    <w:rsid w:val="002C6104"/>
    <w:rsid w:val="002C7861"/>
    <w:rsid w:val="002D101D"/>
    <w:rsid w:val="002D362F"/>
    <w:rsid w:val="002D7C40"/>
    <w:rsid w:val="002F0810"/>
    <w:rsid w:val="002F214C"/>
    <w:rsid w:val="002F6018"/>
    <w:rsid w:val="00300478"/>
    <w:rsid w:val="00301131"/>
    <w:rsid w:val="0030209E"/>
    <w:rsid w:val="00311000"/>
    <w:rsid w:val="003256A8"/>
    <w:rsid w:val="00346B7B"/>
    <w:rsid w:val="0036173B"/>
    <w:rsid w:val="00367319"/>
    <w:rsid w:val="00375772"/>
    <w:rsid w:val="00381D10"/>
    <w:rsid w:val="00381F17"/>
    <w:rsid w:val="00382188"/>
    <w:rsid w:val="00391EE4"/>
    <w:rsid w:val="00393B73"/>
    <w:rsid w:val="003A3002"/>
    <w:rsid w:val="003B2352"/>
    <w:rsid w:val="003B4058"/>
    <w:rsid w:val="003C31BA"/>
    <w:rsid w:val="003C7930"/>
    <w:rsid w:val="003D1B1A"/>
    <w:rsid w:val="003E1BE8"/>
    <w:rsid w:val="0040752D"/>
    <w:rsid w:val="004225E3"/>
    <w:rsid w:val="00426DE4"/>
    <w:rsid w:val="00427300"/>
    <w:rsid w:val="0043332B"/>
    <w:rsid w:val="00455A4D"/>
    <w:rsid w:val="004607D9"/>
    <w:rsid w:val="0046235D"/>
    <w:rsid w:val="00467A6C"/>
    <w:rsid w:val="004A48D6"/>
    <w:rsid w:val="004C07CB"/>
    <w:rsid w:val="004D67AB"/>
    <w:rsid w:val="004E4C8C"/>
    <w:rsid w:val="004F5BF0"/>
    <w:rsid w:val="005157E0"/>
    <w:rsid w:val="00515DDC"/>
    <w:rsid w:val="00525923"/>
    <w:rsid w:val="005320F8"/>
    <w:rsid w:val="00551AF8"/>
    <w:rsid w:val="0055292F"/>
    <w:rsid w:val="005967BC"/>
    <w:rsid w:val="005A05E2"/>
    <w:rsid w:val="005A159E"/>
    <w:rsid w:val="005A5549"/>
    <w:rsid w:val="005E4FEB"/>
    <w:rsid w:val="006065F1"/>
    <w:rsid w:val="00617B17"/>
    <w:rsid w:val="00622412"/>
    <w:rsid w:val="00642FE4"/>
    <w:rsid w:val="006C3178"/>
    <w:rsid w:val="006D4898"/>
    <w:rsid w:val="00700966"/>
    <w:rsid w:val="00711288"/>
    <w:rsid w:val="00712D58"/>
    <w:rsid w:val="00723C2C"/>
    <w:rsid w:val="007346D8"/>
    <w:rsid w:val="00757109"/>
    <w:rsid w:val="007720B5"/>
    <w:rsid w:val="007866C9"/>
    <w:rsid w:val="007A0504"/>
    <w:rsid w:val="007B45CD"/>
    <w:rsid w:val="007D1661"/>
    <w:rsid w:val="007D46C4"/>
    <w:rsid w:val="0081007E"/>
    <w:rsid w:val="00820E72"/>
    <w:rsid w:val="00820FD3"/>
    <w:rsid w:val="008347AB"/>
    <w:rsid w:val="00841918"/>
    <w:rsid w:val="0085189C"/>
    <w:rsid w:val="00865ADF"/>
    <w:rsid w:val="00866466"/>
    <w:rsid w:val="00866BBF"/>
    <w:rsid w:val="00870EE3"/>
    <w:rsid w:val="00872C7F"/>
    <w:rsid w:val="00882045"/>
    <w:rsid w:val="00883071"/>
    <w:rsid w:val="008844AF"/>
    <w:rsid w:val="008927C8"/>
    <w:rsid w:val="008A09C4"/>
    <w:rsid w:val="008C1479"/>
    <w:rsid w:val="008D7513"/>
    <w:rsid w:val="008D7552"/>
    <w:rsid w:val="008E3AC2"/>
    <w:rsid w:val="008F18F5"/>
    <w:rsid w:val="008F2E1E"/>
    <w:rsid w:val="00922290"/>
    <w:rsid w:val="0093187A"/>
    <w:rsid w:val="00951D96"/>
    <w:rsid w:val="00962152"/>
    <w:rsid w:val="009976A4"/>
    <w:rsid w:val="009B0DFE"/>
    <w:rsid w:val="009F0BFD"/>
    <w:rsid w:val="00A17103"/>
    <w:rsid w:val="00A52D41"/>
    <w:rsid w:val="00A53CB1"/>
    <w:rsid w:val="00A54D8D"/>
    <w:rsid w:val="00A60C34"/>
    <w:rsid w:val="00A73C34"/>
    <w:rsid w:val="00AA71EB"/>
    <w:rsid w:val="00AB39B7"/>
    <w:rsid w:val="00AD7343"/>
    <w:rsid w:val="00AE19D4"/>
    <w:rsid w:val="00AF4C2F"/>
    <w:rsid w:val="00AF6DCD"/>
    <w:rsid w:val="00B057F8"/>
    <w:rsid w:val="00B22F15"/>
    <w:rsid w:val="00B618CD"/>
    <w:rsid w:val="00B668A1"/>
    <w:rsid w:val="00B728E2"/>
    <w:rsid w:val="00BA6F1E"/>
    <w:rsid w:val="00BD3AAB"/>
    <w:rsid w:val="00BF3B7D"/>
    <w:rsid w:val="00BF4CB2"/>
    <w:rsid w:val="00C03622"/>
    <w:rsid w:val="00C049D1"/>
    <w:rsid w:val="00C07E71"/>
    <w:rsid w:val="00C1237A"/>
    <w:rsid w:val="00C35BDF"/>
    <w:rsid w:val="00C51AE7"/>
    <w:rsid w:val="00C63140"/>
    <w:rsid w:val="00C6583D"/>
    <w:rsid w:val="00C83019"/>
    <w:rsid w:val="00CA6E00"/>
    <w:rsid w:val="00CB633E"/>
    <w:rsid w:val="00CC5789"/>
    <w:rsid w:val="00CD6378"/>
    <w:rsid w:val="00CF72D2"/>
    <w:rsid w:val="00D07515"/>
    <w:rsid w:val="00D10151"/>
    <w:rsid w:val="00D349BC"/>
    <w:rsid w:val="00D526F7"/>
    <w:rsid w:val="00D74266"/>
    <w:rsid w:val="00D77FC1"/>
    <w:rsid w:val="00D91B5E"/>
    <w:rsid w:val="00D9261D"/>
    <w:rsid w:val="00D94A7E"/>
    <w:rsid w:val="00DA1363"/>
    <w:rsid w:val="00DA26C0"/>
    <w:rsid w:val="00DB0ADA"/>
    <w:rsid w:val="00DD08EB"/>
    <w:rsid w:val="00DF4560"/>
    <w:rsid w:val="00E4212A"/>
    <w:rsid w:val="00E43872"/>
    <w:rsid w:val="00E44101"/>
    <w:rsid w:val="00E72240"/>
    <w:rsid w:val="00EC6F32"/>
    <w:rsid w:val="00EE0448"/>
    <w:rsid w:val="00EE2F32"/>
    <w:rsid w:val="00EF17D1"/>
    <w:rsid w:val="00F3470E"/>
    <w:rsid w:val="00F34B67"/>
    <w:rsid w:val="00F42F99"/>
    <w:rsid w:val="00F55D10"/>
    <w:rsid w:val="00F67D65"/>
    <w:rsid w:val="00F7484F"/>
    <w:rsid w:val="00FA5FF7"/>
    <w:rsid w:val="00FA773C"/>
    <w:rsid w:val="00FB32C7"/>
    <w:rsid w:val="00FB4579"/>
    <w:rsid w:val="00FC1622"/>
    <w:rsid w:val="00FD7E4F"/>
    <w:rsid w:val="00FE04B4"/>
    <w:rsid w:val="00FF0E9F"/>
    <w:rsid w:val="00FF2216"/>
    <w:rsid w:val="00FF2745"/>
    <w:rsid w:val="00FF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C469B0"/>
  <w15:chartTrackingRefBased/>
  <w15:docId w15:val="{D7CD41AA-9DF8-4B72-AD34-A8DF8E9A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qFormat="1"/>
    <w:lsdException w:name="toc 2" w:semiHidden="1" w:uiPriority="39" w:qFormat="1"/>
    <w:lsdException w:name="toc 3" w:semiHidden="1" w:uiPriority="39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footer" w:qFormat="1"/>
    <w:lsdException w:name="index heading" w:semiHidden="1" w:unhideWhenUsed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uiPriority="11" w:qFormat="1"/>
    <w:lsdException w:name="Salutation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semiHidden/>
    <w:qFormat/>
    <w:rsid w:val="00D91B5E"/>
    <w:pPr>
      <w:spacing w:after="0" w:line="240" w:lineRule="auto"/>
    </w:pPr>
    <w:rPr>
      <w:lang w:val="da-DK"/>
    </w:rPr>
  </w:style>
  <w:style w:type="paragraph" w:styleId="Overskrift1">
    <w:name w:val="heading 1"/>
    <w:basedOn w:val="Overskrift2"/>
    <w:next w:val="Normal"/>
    <w:link w:val="Overskrift1Tegn"/>
    <w:uiPriority w:val="9"/>
    <w:qFormat/>
    <w:rsid w:val="00D349BC"/>
    <w:pPr>
      <w:outlineLvl w:val="0"/>
    </w:pPr>
    <w:rPr>
      <w:sz w:val="28"/>
    </w:rPr>
  </w:style>
  <w:style w:type="paragraph" w:styleId="Overskrift2">
    <w:name w:val="heading 2"/>
    <w:next w:val="Normal"/>
    <w:link w:val="Overskrift2Tegn"/>
    <w:uiPriority w:val="9"/>
    <w:qFormat/>
    <w:rsid w:val="00700966"/>
    <w:pPr>
      <w:outlineLvl w:val="1"/>
    </w:pPr>
    <w:rPr>
      <w:rFonts w:asciiTheme="majorHAnsi" w:eastAsiaTheme="majorEastAsia" w:hAnsiTheme="majorHAnsi" w:cstheme="majorBidi"/>
      <w:b/>
      <w:noProof/>
      <w:szCs w:val="24"/>
      <w:lang w:val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qFormat/>
    <w:rsid w:val="00381F17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2F21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349BC"/>
    <w:rPr>
      <w:rFonts w:asciiTheme="majorHAnsi" w:eastAsiaTheme="majorEastAsia" w:hAnsiTheme="majorHAnsi" w:cstheme="majorBidi"/>
      <w:b/>
      <w:noProof/>
      <w:sz w:val="28"/>
      <w:szCs w:val="24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00966"/>
    <w:rPr>
      <w:rFonts w:asciiTheme="majorHAnsi" w:eastAsiaTheme="majorEastAsia" w:hAnsiTheme="majorHAnsi" w:cstheme="majorBidi"/>
      <w:b/>
      <w:noProof/>
      <w:szCs w:val="24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31B03"/>
    <w:rPr>
      <w:rFonts w:eastAsiaTheme="majorEastAsia" w:cstheme="majorBidi"/>
      <w:b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E16DF"/>
    <w:rPr>
      <w:rFonts w:asciiTheme="majorHAnsi" w:eastAsiaTheme="majorEastAsia" w:hAnsiTheme="majorHAnsi" w:cstheme="majorBidi"/>
      <w:i/>
      <w:iCs/>
      <w:sz w:val="20"/>
    </w:rPr>
  </w:style>
  <w:style w:type="paragraph" w:styleId="Undertitel">
    <w:name w:val="Subtitle"/>
    <w:basedOn w:val="Manchet"/>
    <w:next w:val="Normal"/>
    <w:link w:val="UndertitelTegn"/>
    <w:uiPriority w:val="11"/>
    <w:semiHidden/>
    <w:qFormat/>
    <w:rsid w:val="00AF6DCD"/>
    <w:rPr>
      <w:noProof/>
      <w:color w:val="DCEBF1" w:themeColor="text2"/>
    </w:rPr>
  </w:style>
  <w:style w:type="character" w:customStyle="1" w:styleId="UndertitelTegn">
    <w:name w:val="Undertitel Tegn"/>
    <w:basedOn w:val="Standardskrifttypeiafsnit"/>
    <w:link w:val="Undertitel"/>
    <w:uiPriority w:val="11"/>
    <w:semiHidden/>
    <w:rsid w:val="00757109"/>
    <w:rPr>
      <w:rFonts w:eastAsia="RobotoSlab-Light" w:cs="RobotoSlab-Light"/>
      <w:bCs/>
      <w:noProof/>
      <w:color w:val="DCEBF1" w:themeColor="text2"/>
      <w:sz w:val="32"/>
      <w:szCs w:val="32"/>
      <w:lang w:val="da-DK"/>
    </w:rPr>
  </w:style>
  <w:style w:type="paragraph" w:styleId="Titel">
    <w:name w:val="Title"/>
    <w:basedOn w:val="Brdtekst"/>
    <w:next w:val="Normal"/>
    <w:link w:val="TitelTegn"/>
    <w:uiPriority w:val="10"/>
    <w:qFormat/>
    <w:rsid w:val="0055292F"/>
    <w:pPr>
      <w:spacing w:before="0" w:after="1474" w:line="204" w:lineRule="auto"/>
      <w:ind w:right="301"/>
    </w:pPr>
    <w:rPr>
      <w:rFonts w:asciiTheme="majorHAnsi" w:hAnsiTheme="majorHAnsi"/>
      <w:b/>
      <w:noProof/>
      <w:color w:val="4672FA" w:themeColor="accent1"/>
      <w:sz w:val="72"/>
    </w:rPr>
  </w:style>
  <w:style w:type="character" w:customStyle="1" w:styleId="TitelTegn">
    <w:name w:val="Titel Tegn"/>
    <w:basedOn w:val="Standardskrifttypeiafsnit"/>
    <w:link w:val="Titel"/>
    <w:uiPriority w:val="10"/>
    <w:rsid w:val="0055292F"/>
    <w:rPr>
      <w:rFonts w:asciiTheme="majorHAnsi" w:eastAsia="RobotoSlab-Light" w:hAnsiTheme="majorHAnsi" w:cs="RobotoSlab-Light"/>
      <w:b/>
      <w:noProof/>
      <w:color w:val="4672FA" w:themeColor="accent1"/>
      <w:sz w:val="72"/>
      <w:szCs w:val="20"/>
      <w:lang w:val="da-DK"/>
    </w:rPr>
  </w:style>
  <w:style w:type="paragraph" w:styleId="Sidehoved">
    <w:name w:val="header"/>
    <w:basedOn w:val="Normal"/>
    <w:link w:val="SidehovedTegn"/>
    <w:uiPriority w:val="99"/>
    <w:rsid w:val="003D1B1A"/>
    <w:pPr>
      <w:spacing w:line="288" w:lineRule="auto"/>
    </w:pPr>
    <w:rPr>
      <w:rFonts w:asciiTheme="majorHAnsi" w:hAnsiTheme="majorHAnsi" w:cstheme="majorHAnsi"/>
      <w:sz w:val="14"/>
      <w:szCs w:val="14"/>
    </w:rPr>
  </w:style>
  <w:style w:type="character" w:customStyle="1" w:styleId="SidehovedTegn">
    <w:name w:val="Sidehoved Tegn"/>
    <w:basedOn w:val="Standardskrifttypeiafsnit"/>
    <w:link w:val="Sidehoved"/>
    <w:uiPriority w:val="99"/>
    <w:rsid w:val="003D1B1A"/>
    <w:rPr>
      <w:rFonts w:asciiTheme="majorHAnsi" w:hAnsiTheme="majorHAnsi" w:cstheme="majorHAnsi"/>
      <w:sz w:val="14"/>
      <w:szCs w:val="14"/>
      <w:lang w:val="da-DK"/>
    </w:rPr>
  </w:style>
  <w:style w:type="paragraph" w:styleId="Sidefod">
    <w:name w:val="footer"/>
    <w:basedOn w:val="Normal"/>
    <w:link w:val="SidefodTegn"/>
    <w:uiPriority w:val="99"/>
    <w:qFormat/>
    <w:rsid w:val="002F0810"/>
    <w:pPr>
      <w:autoSpaceDE w:val="0"/>
      <w:autoSpaceDN w:val="0"/>
      <w:adjustRightInd w:val="0"/>
      <w:spacing w:line="288" w:lineRule="auto"/>
      <w:ind w:left="7371" w:right="-1985" w:hanging="7371"/>
      <w:textAlignment w:val="center"/>
    </w:pPr>
    <w:rPr>
      <w:rFonts w:asciiTheme="majorHAnsi" w:eastAsia="Calibri" w:hAnsiTheme="majorHAnsi" w:cs="RobotoSlab-Light"/>
      <w:color w:val="000000"/>
      <w:sz w:val="15"/>
      <w:szCs w:val="14"/>
    </w:rPr>
  </w:style>
  <w:style w:type="character" w:customStyle="1" w:styleId="SidefodTegn">
    <w:name w:val="Sidefod Tegn"/>
    <w:basedOn w:val="Standardskrifttypeiafsnit"/>
    <w:link w:val="Sidefod"/>
    <w:uiPriority w:val="99"/>
    <w:rsid w:val="002F0810"/>
    <w:rPr>
      <w:rFonts w:asciiTheme="majorHAnsi" w:eastAsia="Calibri" w:hAnsiTheme="majorHAnsi" w:cs="RobotoSlab-Light"/>
      <w:color w:val="000000"/>
      <w:sz w:val="15"/>
      <w:szCs w:val="14"/>
    </w:rPr>
  </w:style>
  <w:style w:type="paragraph" w:styleId="Brdtekst">
    <w:name w:val="Body Text"/>
    <w:basedOn w:val="Normal"/>
    <w:link w:val="BrdtekstTegn"/>
    <w:uiPriority w:val="1"/>
    <w:qFormat/>
    <w:rsid w:val="002F0810"/>
    <w:pPr>
      <w:widowControl w:val="0"/>
      <w:autoSpaceDE w:val="0"/>
      <w:autoSpaceDN w:val="0"/>
      <w:spacing w:before="36" w:line="273" w:lineRule="auto"/>
      <w:ind w:right="303"/>
    </w:pPr>
    <w:rPr>
      <w:rFonts w:eastAsia="RobotoSlab-Light" w:cs="RobotoSlab-Light"/>
      <w:color w:val="212121"/>
      <w:szCs w:val="20"/>
    </w:rPr>
  </w:style>
  <w:style w:type="character" w:customStyle="1" w:styleId="BrdtekstTegn">
    <w:name w:val="Brødtekst Tegn"/>
    <w:basedOn w:val="Standardskrifttypeiafsnit"/>
    <w:link w:val="Brdtekst"/>
    <w:uiPriority w:val="1"/>
    <w:rsid w:val="002F0810"/>
    <w:rPr>
      <w:rFonts w:eastAsia="RobotoSlab-Light" w:cs="RobotoSlab-Light"/>
      <w:color w:val="212121"/>
      <w:szCs w:val="20"/>
      <w:lang w:val="da-DK"/>
    </w:rPr>
  </w:style>
  <w:style w:type="paragraph" w:customStyle="1" w:styleId="Manchet">
    <w:name w:val="Manchet"/>
    <w:basedOn w:val="Normal"/>
    <w:next w:val="Brdtekst"/>
    <w:autoRedefine/>
    <w:uiPriority w:val="11"/>
    <w:semiHidden/>
    <w:rsid w:val="00391EE4"/>
    <w:pPr>
      <w:autoSpaceDE w:val="0"/>
      <w:autoSpaceDN w:val="0"/>
      <w:adjustRightInd w:val="0"/>
      <w:spacing w:line="288" w:lineRule="auto"/>
      <w:textAlignment w:val="center"/>
    </w:pPr>
    <w:rPr>
      <w:rFonts w:eastAsia="RobotoSlab-Light" w:cs="RobotoSlab-Light"/>
      <w:bCs/>
      <w:color w:val="3254A0" w:themeColor="text1"/>
      <w:sz w:val="32"/>
      <w:szCs w:val="32"/>
    </w:rPr>
  </w:style>
  <w:style w:type="paragraph" w:styleId="Dato">
    <w:name w:val="Date"/>
    <w:basedOn w:val="Normal"/>
    <w:next w:val="Normal"/>
    <w:link w:val="DatoTegn"/>
    <w:uiPriority w:val="99"/>
    <w:semiHidden/>
    <w:rsid w:val="00AF6DCD"/>
    <w:pPr>
      <w:widowControl w:val="0"/>
      <w:autoSpaceDE w:val="0"/>
      <w:autoSpaceDN w:val="0"/>
      <w:spacing w:before="36" w:line="273" w:lineRule="auto"/>
      <w:ind w:right="303"/>
    </w:pPr>
    <w:rPr>
      <w:rFonts w:eastAsia="RobotoSlab-Light" w:cs="RobotoSlab-Light"/>
      <w:noProof/>
      <w:color w:val="DCEBF1" w:themeColor="text2"/>
      <w:szCs w:val="20"/>
    </w:rPr>
  </w:style>
  <w:style w:type="character" w:customStyle="1" w:styleId="DatoTegn">
    <w:name w:val="Dato Tegn"/>
    <w:basedOn w:val="Standardskrifttypeiafsnit"/>
    <w:link w:val="Dato"/>
    <w:uiPriority w:val="99"/>
    <w:semiHidden/>
    <w:rsid w:val="00AF4C2F"/>
    <w:rPr>
      <w:rFonts w:eastAsia="RobotoSlab-Light" w:cs="RobotoSlab-Light"/>
      <w:noProof/>
      <w:color w:val="DCEBF1" w:themeColor="text2"/>
      <w:szCs w:val="20"/>
      <w:lang w:val="da-DK"/>
    </w:rPr>
  </w:style>
  <w:style w:type="character" w:styleId="Hyperlink">
    <w:name w:val="Hyperlink"/>
    <w:uiPriority w:val="99"/>
    <w:unhideWhenUsed/>
    <w:rsid w:val="009976A4"/>
    <w:rPr>
      <w:color w:val="3254A1"/>
      <w:u w:val="single"/>
    </w:rPr>
  </w:style>
  <w:style w:type="paragraph" w:styleId="Overskrift">
    <w:name w:val="TOC Heading"/>
    <w:aliases w:val="Indholdsfortegnelse"/>
    <w:basedOn w:val="Normal"/>
    <w:next w:val="Normal"/>
    <w:uiPriority w:val="39"/>
    <w:semiHidden/>
    <w:rsid w:val="009976A4"/>
    <w:pPr>
      <w:widowControl w:val="0"/>
      <w:autoSpaceDE w:val="0"/>
      <w:autoSpaceDN w:val="0"/>
      <w:spacing w:before="104" w:line="204" w:lineRule="auto"/>
    </w:pPr>
    <w:rPr>
      <w:rFonts w:asciiTheme="majorHAnsi" w:eastAsia="Work Sans" w:hAnsiTheme="majorHAnsi" w:cs="Work Sans"/>
      <w:b/>
      <w:bCs/>
      <w:color w:val="4672FA" w:themeColor="accent1"/>
      <w:spacing w:val="-2"/>
      <w:sz w:val="40"/>
      <w:szCs w:val="40"/>
    </w:rPr>
  </w:style>
  <w:style w:type="paragraph" w:styleId="Indholdsfortegnelse2">
    <w:name w:val="toc 2"/>
    <w:basedOn w:val="Normal"/>
    <w:next w:val="Normal"/>
    <w:autoRedefine/>
    <w:uiPriority w:val="39"/>
    <w:semiHidden/>
    <w:qFormat/>
    <w:rsid w:val="009976A4"/>
    <w:pPr>
      <w:widowControl w:val="0"/>
      <w:autoSpaceDE w:val="0"/>
      <w:autoSpaceDN w:val="0"/>
      <w:spacing w:before="120" w:line="360" w:lineRule="auto"/>
      <w:ind w:left="220"/>
    </w:pPr>
    <w:rPr>
      <w:rFonts w:asciiTheme="majorHAnsi" w:eastAsia="RobotoSlab-Light" w:hAnsiTheme="majorHAnsi" w:cstheme="minorHAnsi"/>
      <w:iCs/>
      <w:szCs w:val="20"/>
      <w:lang w:val="en-US"/>
    </w:rPr>
  </w:style>
  <w:style w:type="paragraph" w:styleId="Indholdsfortegnelse1">
    <w:name w:val="toc 1"/>
    <w:basedOn w:val="Normal"/>
    <w:next w:val="Normal"/>
    <w:autoRedefine/>
    <w:uiPriority w:val="39"/>
    <w:semiHidden/>
    <w:qFormat/>
    <w:rsid w:val="009976A4"/>
    <w:pPr>
      <w:widowControl w:val="0"/>
      <w:autoSpaceDE w:val="0"/>
      <w:autoSpaceDN w:val="0"/>
      <w:spacing w:before="240" w:after="120"/>
    </w:pPr>
    <w:rPr>
      <w:rFonts w:asciiTheme="majorHAnsi" w:eastAsia="RobotoSlab-Light" w:hAnsiTheme="majorHAnsi" w:cstheme="minorHAnsi"/>
      <w:b/>
      <w:bCs/>
      <w:szCs w:val="20"/>
      <w:lang w:val="en-US"/>
    </w:rPr>
  </w:style>
  <w:style w:type="paragraph" w:styleId="Indholdsfortegnelse3">
    <w:name w:val="toc 3"/>
    <w:basedOn w:val="Normal"/>
    <w:next w:val="Normal"/>
    <w:autoRedefine/>
    <w:uiPriority w:val="39"/>
    <w:semiHidden/>
    <w:qFormat/>
    <w:rsid w:val="009976A4"/>
    <w:pPr>
      <w:widowControl w:val="0"/>
      <w:tabs>
        <w:tab w:val="right" w:leader="dot" w:pos="9346"/>
      </w:tabs>
      <w:autoSpaceDE w:val="0"/>
      <w:autoSpaceDN w:val="0"/>
      <w:spacing w:line="360" w:lineRule="auto"/>
      <w:ind w:left="440"/>
    </w:pPr>
    <w:rPr>
      <w:rFonts w:asciiTheme="majorHAnsi" w:eastAsia="RobotoSlab-Light" w:hAnsiTheme="majorHAnsi" w:cstheme="minorHAnsi"/>
      <w:noProof/>
      <w:szCs w:val="20"/>
      <w:lang w:val="en-US"/>
    </w:rPr>
  </w:style>
  <w:style w:type="paragraph" w:styleId="Listeafsnit">
    <w:name w:val="List Paragraph"/>
    <w:basedOn w:val="Normal"/>
    <w:uiPriority w:val="1"/>
    <w:qFormat/>
    <w:rsid w:val="008F18F5"/>
    <w:pPr>
      <w:widowControl w:val="0"/>
      <w:numPr>
        <w:numId w:val="3"/>
      </w:numPr>
      <w:tabs>
        <w:tab w:val="left" w:pos="837"/>
        <w:tab w:val="left" w:pos="838"/>
      </w:tabs>
      <w:autoSpaceDE w:val="0"/>
      <w:autoSpaceDN w:val="0"/>
      <w:spacing w:before="1"/>
    </w:pPr>
    <w:rPr>
      <w:rFonts w:eastAsia="RobotoSlab-Light" w:cs="RobotoSlab-Light"/>
      <w:color w:val="212121"/>
    </w:rPr>
  </w:style>
  <w:style w:type="paragraph" w:styleId="Citat">
    <w:name w:val="Quote"/>
    <w:basedOn w:val="Normal"/>
    <w:next w:val="Normal"/>
    <w:link w:val="CitatTegn"/>
    <w:uiPriority w:val="29"/>
    <w:rsid w:val="008F18F5"/>
    <w:pPr>
      <w:widowControl w:val="0"/>
      <w:autoSpaceDE w:val="0"/>
      <w:autoSpaceDN w:val="0"/>
      <w:spacing w:line="276" w:lineRule="auto"/>
      <w:ind w:right="301"/>
    </w:pPr>
    <w:rPr>
      <w:rFonts w:asciiTheme="majorHAnsi" w:eastAsia="RobotoSlab-Light" w:hAnsiTheme="majorHAnsi" w:cs="RobotoSlab-Light"/>
      <w:b/>
      <w:bCs/>
      <w:i/>
      <w:iCs/>
      <w:color w:val="212121"/>
      <w:sz w:val="24"/>
      <w:szCs w:val="26"/>
    </w:rPr>
  </w:style>
  <w:style w:type="character" w:customStyle="1" w:styleId="CitatTegn">
    <w:name w:val="Citat Tegn"/>
    <w:basedOn w:val="Standardskrifttypeiafsnit"/>
    <w:link w:val="Citat"/>
    <w:uiPriority w:val="29"/>
    <w:rsid w:val="008F18F5"/>
    <w:rPr>
      <w:rFonts w:asciiTheme="majorHAnsi" w:eastAsia="RobotoSlab-Light" w:hAnsiTheme="majorHAnsi" w:cs="RobotoSlab-Light"/>
      <w:b/>
      <w:bCs/>
      <w:i/>
      <w:iCs/>
      <w:color w:val="212121"/>
      <w:sz w:val="24"/>
      <w:szCs w:val="26"/>
      <w:lang w:val="da-DK"/>
    </w:rPr>
  </w:style>
  <w:style w:type="paragraph" w:styleId="Opstilling-punkttegn">
    <w:name w:val="List Bullet"/>
    <w:basedOn w:val="Normal"/>
    <w:uiPriority w:val="99"/>
    <w:rsid w:val="00381F17"/>
    <w:pPr>
      <w:numPr>
        <w:numId w:val="1"/>
      </w:numPr>
      <w:contextualSpacing/>
    </w:pPr>
    <w:rPr>
      <w:noProof/>
    </w:rPr>
  </w:style>
  <w:style w:type="paragraph" w:styleId="Opstilling-talellerbogst">
    <w:name w:val="List Number"/>
    <w:basedOn w:val="Normal"/>
    <w:uiPriority w:val="99"/>
    <w:rsid w:val="00247209"/>
    <w:pPr>
      <w:numPr>
        <w:numId w:val="2"/>
      </w:numPr>
      <w:contextualSpacing/>
    </w:pPr>
  </w:style>
  <w:style w:type="table" w:styleId="Tabel-Gitter">
    <w:name w:val="Table Grid"/>
    <w:basedOn w:val="Tabel-Normal"/>
    <w:uiPriority w:val="39"/>
    <w:rsid w:val="00FF4AE5"/>
    <w:pPr>
      <w:spacing w:after="0" w:line="240" w:lineRule="auto"/>
    </w:pPr>
    <w:rPr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uiPriority w:val="99"/>
    <w:rsid w:val="00367319"/>
  </w:style>
  <w:style w:type="character" w:styleId="Pladsholdertekst">
    <w:name w:val="Placeholder Text"/>
    <w:basedOn w:val="Standardskrifttypeiafsnit"/>
    <w:uiPriority w:val="99"/>
    <w:semiHidden/>
    <w:rsid w:val="00622412"/>
    <w:rPr>
      <w:color w:val="808080"/>
    </w:rPr>
  </w:style>
  <w:style w:type="paragraph" w:customStyle="1" w:styleId="Kolofon">
    <w:name w:val="Kolofon"/>
    <w:basedOn w:val="Normal"/>
    <w:uiPriority w:val="11"/>
    <w:semiHidden/>
    <w:rsid w:val="00622412"/>
    <w:pPr>
      <w:tabs>
        <w:tab w:val="left" w:pos="284"/>
      </w:tabs>
      <w:spacing w:line="270" w:lineRule="atLeast"/>
    </w:pPr>
    <w:rPr>
      <w:rFonts w:ascii="Times New Roman" w:hAnsi="Times New Roman"/>
      <w:sz w:val="18"/>
    </w:rPr>
  </w:style>
  <w:style w:type="character" w:styleId="Ulstomtale">
    <w:name w:val="Unresolved Mention"/>
    <w:basedOn w:val="Standardskrifttypeiafsnit"/>
    <w:uiPriority w:val="99"/>
    <w:semiHidden/>
    <w:rsid w:val="001F02AB"/>
    <w:rPr>
      <w:color w:val="605E5C"/>
      <w:shd w:val="clear" w:color="auto" w:fill="E1DFDD"/>
    </w:rPr>
  </w:style>
  <w:style w:type="paragraph" w:customStyle="1" w:styleId="Brevtekst">
    <w:name w:val="Brevtekst"/>
    <w:qFormat/>
    <w:rsid w:val="007A0504"/>
    <w:pPr>
      <w:spacing w:after="0" w:line="270" w:lineRule="atLeast"/>
    </w:pPr>
    <w:rPr>
      <w:rFonts w:ascii="Times New Roman" w:hAnsi="Times New Roman"/>
      <w:sz w:val="23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1697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1697E"/>
    <w:rPr>
      <w:rFonts w:ascii="Segoe UI" w:hAnsi="Segoe UI" w:cs="Segoe UI"/>
      <w:sz w:val="18"/>
      <w:szCs w:val="18"/>
    </w:rPr>
  </w:style>
  <w:style w:type="paragraph" w:customStyle="1" w:styleId="Sekundrbrdtekst">
    <w:name w:val="Sekundær brødtekst"/>
    <w:basedOn w:val="Normal"/>
    <w:uiPriority w:val="19"/>
    <w:semiHidden/>
    <w:rsid w:val="003E1BE8"/>
    <w:pPr>
      <w:autoSpaceDE w:val="0"/>
      <w:autoSpaceDN w:val="0"/>
      <w:adjustRightInd w:val="0"/>
      <w:spacing w:line="288" w:lineRule="auto"/>
      <w:textAlignment w:val="center"/>
    </w:pPr>
    <w:rPr>
      <w:rFonts w:ascii="Work Sans" w:hAnsi="Work Sans" w:cs="RobotoSlab-Light"/>
      <w:color w:val="212121"/>
      <w:sz w:val="14"/>
      <w:szCs w:val="14"/>
    </w:rPr>
  </w:style>
  <w:style w:type="paragraph" w:customStyle="1" w:styleId="Sekundroverskrift">
    <w:name w:val="Sekundær overskrift"/>
    <w:basedOn w:val="Sekundrbrdtekst"/>
    <w:next w:val="Sekundrbrdtekst"/>
    <w:autoRedefine/>
    <w:uiPriority w:val="19"/>
    <w:semiHidden/>
    <w:rsid w:val="003E1BE8"/>
    <w:rPr>
      <w:b/>
      <w:bCs/>
      <w:lang w:val="en-GB"/>
    </w:rPr>
  </w:style>
  <w:style w:type="character" w:styleId="Kommentarhenvisning">
    <w:name w:val="annotation reference"/>
    <w:basedOn w:val="Standardskrifttypeiafsnit"/>
    <w:uiPriority w:val="99"/>
    <w:semiHidden/>
    <w:rsid w:val="00EF17D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EF17D1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F17D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EF17D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F17D1"/>
    <w:rPr>
      <w:b/>
      <w:bCs/>
      <w:sz w:val="20"/>
      <w:szCs w:val="20"/>
      <w:lang w:val="da-DK"/>
    </w:rPr>
  </w:style>
  <w:style w:type="character" w:styleId="BesgtLink">
    <w:name w:val="FollowedHyperlink"/>
    <w:basedOn w:val="Standardskrifttypeiafsnit"/>
    <w:uiPriority w:val="99"/>
    <w:semiHidden/>
    <w:rsid w:val="00CF72D2"/>
    <w:rPr>
      <w:color w:val="682D2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5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kkr.dk/om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akkr.dk/ovrige-vurderinger/niveauvurdering-af-private-uddannelser-m-fl/" TargetMode="Externa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ps.dk" TargetMode="External"/><Relationship Id="rId1" Type="http://schemas.openxmlformats.org/officeDocument/2006/relationships/hyperlink" Target="http://www.stps.dk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STSkabeloner\@STPS-Andre-F&#230;lles-Skabeloner\STPS%20-%20Refer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3159D879C542FB9AD6D1F0599862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FAB95C-AC2F-467C-86F4-4A0C866CF64A}"/>
      </w:docPartPr>
      <w:docPartBody>
        <w:p w:rsidR="00DF3F00" w:rsidRDefault="00DB0F8D">
          <w:pPr>
            <w:pStyle w:val="D23159D879C542FB9AD6D1F059986282"/>
          </w:pPr>
          <w:r w:rsidRPr="004F5BF0">
            <w:rPr>
              <w:rStyle w:val="Overskrift1Tegn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Slab">
    <w:panose1 w:val="00000000000000000000"/>
    <w:charset w:val="00"/>
    <w:family w:val="auto"/>
    <w:pitch w:val="variable"/>
    <w:sig w:usb0="200006FF" w:usb1="8000405F" w:usb2="00000022" w:usb3="00000000" w:csb0="0000019F" w:csb1="00000000"/>
  </w:font>
  <w:font w:name="RobotoSlab-Light">
    <w:altName w:val="Arial"/>
    <w:charset w:val="00"/>
    <w:family w:val="auto"/>
    <w:pitch w:val="variable"/>
    <w:sig w:usb0="000000FF" w:usb1="00000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F00"/>
    <w:rsid w:val="00423823"/>
    <w:rsid w:val="00573374"/>
    <w:rsid w:val="00586361"/>
    <w:rsid w:val="00B07265"/>
    <w:rsid w:val="00DB0F8D"/>
    <w:rsid w:val="00DF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Overskrift2"/>
    <w:next w:val="Normal"/>
    <w:link w:val="Overskrift1Tegn"/>
    <w:uiPriority w:val="9"/>
    <w:qFormat/>
    <w:pPr>
      <w:keepNext w:val="0"/>
      <w:keepLines w:val="0"/>
      <w:spacing w:before="0" w:after="160"/>
      <w:outlineLvl w:val="0"/>
    </w:pPr>
    <w:rPr>
      <w:b/>
      <w:noProof/>
      <w:color w:val="auto"/>
      <w:sz w:val="28"/>
      <w:szCs w:val="24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b/>
      <w:noProof/>
      <w:sz w:val="28"/>
      <w:szCs w:val="24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23159D879C542FB9AD6D1F059986282">
    <w:name w:val="D23159D879C542FB9AD6D1F0599862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atientsik">
      <a:dk1>
        <a:srgbClr val="3254A0"/>
      </a:dk1>
      <a:lt1>
        <a:srgbClr val="682D2E"/>
      </a:lt1>
      <a:dk2>
        <a:srgbClr val="DCEBF1"/>
      </a:dk2>
      <a:lt2>
        <a:srgbClr val="FEE7DE"/>
      </a:lt2>
      <a:accent1>
        <a:srgbClr val="4672FA"/>
      </a:accent1>
      <a:accent2>
        <a:srgbClr val="E84F48"/>
      </a:accent2>
      <a:accent3>
        <a:srgbClr val="4DB27A"/>
      </a:accent3>
      <a:accent4>
        <a:srgbClr val="D6ECDD"/>
      </a:accent4>
      <a:accent5>
        <a:srgbClr val="FFE98B"/>
      </a:accent5>
      <a:accent6>
        <a:srgbClr val="FFF8DC"/>
      </a:accent6>
      <a:hlink>
        <a:srgbClr val="3254A1"/>
      </a:hlink>
      <a:folHlink>
        <a:srgbClr val="682D2E"/>
      </a:folHlink>
    </a:clrScheme>
    <a:fontScheme name="11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oot xmlns="Captia">
  <record>
    <Content id="title">
      <Value>Referat fra møde i DKAB den 19. september 2025</Value>
    </Content>
  </record>
  <record>
    <Content id="letter_date">
      <Value>2025-10-03T00:00:00</Value>
    </Content>
  </record>
  <case>
    <Content id="file_no">
      <Value>31-2610-63</Value>
    </Content>
  </case>
  <record>
    <Content id="create_user">
      <Value>BIDS</Value>
    </Content>
  </record>
  <record>
    <officer>
      <Content id="address_main:phone_no">
        <Value>+4577557749</Value>
      </Content>
    </officer>
  </record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Root xmlns="Workzone">
  <data id="55AABCA5-3CC1-4D38-B37E-87C8EFD863F4">
    <value>trost@stps.dk</value>
  </data>
  <data id="10212115-680E-459D-BFCD-C16590471409">
    <value>Tilsyn og Rådgivning Øst</value>
  </data>
  <data id="0E759691-92E6-410E-8BE1-51B9C921F021">
    <value>Islands Brygge 67</value>
  </data>
  <data id="153A4FC5-3DF4-437C-B648-D24A122CA23F">
    <value> </value>
  </data>
  <data id="FF0A9157-E248-43E4-B2EB-B590E998552E">
    <value>2300 København S</value>
  </data>
  <data id="902D0121-77EF-4A6A-A997-AB1504D3A9B6">
    <value>7222 7450</value>
  </data>
  <data id="AE348901-61AF-41A0-AE66-D3736DDCF6C1">
    <value>trost@stps.dk</value>
  </data>
</Root>
</file>

<file path=customXml/itemProps1.xml><?xml version="1.0" encoding="utf-8"?>
<ds:datastoreItem xmlns:ds="http://schemas.openxmlformats.org/officeDocument/2006/customXml" ds:itemID="{1535613E-512B-45AA-9FBB-6A972881A9AF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D0DB42EB-7E7B-4E8D-9B2A-A0108324C8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EE28A1-D2D6-4573-8856-43040D924070}">
  <ds:schemaRefs>
    <ds:schemaRef ds:uri="Workzon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STPS - Referat.dotm</Template>
  <TotalTime>4</TotalTime>
  <Pages>5</Pages>
  <Words>976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Dreyer Sørensen</dc:creator>
  <cp:keywords/>
  <dc:description/>
  <cp:lastModifiedBy>Birgitte Dreyer Sørensen</cp:lastModifiedBy>
  <cp:revision>3</cp:revision>
  <cp:lastPrinted>2023-01-02T13:34:00Z</cp:lastPrinted>
  <dcterms:created xsi:type="dcterms:W3CDTF">2025-10-27T14:24:00Z</dcterms:created>
  <dcterms:modified xsi:type="dcterms:W3CDTF">2025-10-31T15:52:00Z</dcterms:modified>
</cp:coreProperties>
</file>